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551580169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помощнику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Киреевой Ж.Н.</w:t>
            </w:r>
          </w:p>
          <w:permEnd w:id="1551580169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404231372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404231372"/>
    </w:tbl>
    <w:p w:rsidR="0016685E" w:rsidRDefault="0016685E">
      <w:pPr>
        <w:ind w:firstLine="708"/>
        <w:jc w:val="both"/>
      </w:pPr>
    </w:p>
    <w:p w:rsidR="00317B8C" w:rsidRDefault="00317B8C" w:rsidP="00317B8C">
      <w:pPr>
        <w:ind w:firstLine="708"/>
        <w:jc w:val="both"/>
        <w:rPr>
          <w:rFonts w:cs="Times New Roman"/>
          <w:szCs w:val="28"/>
        </w:rPr>
      </w:pPr>
      <w:permStart w:id="1613303090" w:edGrp="everyone"/>
      <w:r>
        <w:rPr>
          <w:rFonts w:cs="Times New Roman"/>
          <w:szCs w:val="28"/>
        </w:rPr>
        <w:t xml:space="preserve">Прокуратурой Белгородского района по заданию прокуратуры Белгородской </w:t>
      </w:r>
      <w:proofErr w:type="gramStart"/>
      <w:r>
        <w:rPr>
          <w:rFonts w:cs="Times New Roman"/>
          <w:szCs w:val="28"/>
        </w:rPr>
        <w:t>области  проведена</w:t>
      </w:r>
      <w:proofErr w:type="gramEnd"/>
      <w:r>
        <w:rPr>
          <w:rFonts w:cs="Times New Roman"/>
          <w:szCs w:val="28"/>
        </w:rPr>
        <w:t xml:space="preserve"> проверка информации, изложенной в публикации «Поселок завален гниющим мусором»: качество уборки контейнерных площадок проверят в Разумном», размещенной в сети Интернет. </w:t>
      </w:r>
    </w:p>
    <w:p w:rsidR="00317B8C" w:rsidRDefault="00317B8C" w:rsidP="00317B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573E1">
        <w:rPr>
          <w:rFonts w:cs="Times New Roman"/>
          <w:szCs w:val="28"/>
        </w:rPr>
        <w:t>Пунктом 14 части 1 статьи 15 Федерального закона от 6 октября 2003 г. N 131-ФЗ "Об общих принципах организации местного самоуправления в Российской Федерации" определено, что к вопросам местного значения муниципального района относится, в том числе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317B8C" w:rsidRPr="00033CDC" w:rsidRDefault="003B53EC" w:rsidP="0046466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</w:t>
      </w:r>
      <w:r w:rsidR="00317B8C" w:rsidRPr="00033CDC">
        <w:rPr>
          <w:rFonts w:cs="Times New Roman"/>
          <w:szCs w:val="28"/>
        </w:rPr>
        <w:t xml:space="preserve">, </w:t>
      </w:r>
      <w:bookmarkStart w:id="2" w:name="_GoBack"/>
      <w:bookmarkEnd w:id="2"/>
      <w:r w:rsidR="00317B8C" w:rsidRPr="00033CDC">
        <w:rPr>
          <w:rFonts w:cs="Times New Roman"/>
          <w:szCs w:val="28"/>
        </w:rPr>
        <w:t xml:space="preserve">на органы местного самоуправления федеральным законодателем возложена обязанность по созданию и содержанию мест (площадок) накопления твердых коммунальных отходов путем принятия ими решения в соответствии с требованиями правил благоустройства муниципального образования, законодательства в области санитарно-эпидемиологического благополучия населения и иного законодательства, устанавливающего требования к местам (площадкам) накопления твердых коммунальных отходов. </w:t>
      </w:r>
    </w:p>
    <w:p w:rsidR="00317B8C" w:rsidRPr="0057334A" w:rsidRDefault="00317B8C" w:rsidP="00464662">
      <w:pPr>
        <w:ind w:firstLine="708"/>
        <w:jc w:val="both"/>
        <w:rPr>
          <w:rFonts w:cs="Times New Roman"/>
          <w:szCs w:val="28"/>
        </w:rPr>
      </w:pPr>
      <w:r w:rsidRPr="0057334A">
        <w:rPr>
          <w:rFonts w:cs="Times New Roman"/>
          <w:szCs w:val="28"/>
        </w:rPr>
        <w:t xml:space="preserve">Пунктом 3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</w:r>
      <w:r>
        <w:rPr>
          <w:rFonts w:cs="Times New Roman"/>
          <w:szCs w:val="28"/>
        </w:rPr>
        <w:t xml:space="preserve"> </w:t>
      </w:r>
      <w:r w:rsidRPr="0057334A">
        <w:rPr>
          <w:rFonts w:cs="Times New Roman"/>
          <w:szCs w:val="28"/>
        </w:rPr>
        <w:t xml:space="preserve">закреплено, что на территориях городских и сельских поселений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и (или) специальные площадки для накопления крупногабаритных отходов. </w:t>
      </w:r>
    </w:p>
    <w:p w:rsidR="00317B8C" w:rsidRDefault="00317B8C" w:rsidP="00464662">
      <w:pPr>
        <w:ind w:firstLine="708"/>
        <w:jc w:val="both"/>
        <w:rPr>
          <w:rFonts w:cs="Times New Roman"/>
          <w:szCs w:val="28"/>
        </w:rPr>
      </w:pPr>
      <w:r w:rsidRPr="0057334A">
        <w:rPr>
          <w:rFonts w:cs="Times New Roman"/>
          <w:szCs w:val="28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 </w:t>
      </w:r>
    </w:p>
    <w:p w:rsidR="00317B8C" w:rsidRPr="0024174B" w:rsidRDefault="00317B8C" w:rsidP="00464662">
      <w:pPr>
        <w:ind w:firstLine="708"/>
        <w:jc w:val="both"/>
        <w:rPr>
          <w:rFonts w:eastAsia="Calibri" w:cs="Times New Roman"/>
        </w:rPr>
      </w:pPr>
      <w:r w:rsidRPr="0024174B">
        <w:rPr>
          <w:rFonts w:eastAsia="Calibri" w:cs="Times New Roman"/>
        </w:rPr>
        <w:lastRenderedPageBreak/>
        <w:t>Проверкой установлено, что мусорные баки, установленные вблизи домов № 4 и № 15 по ул. Железнодорожная, д. № 5 по ул. Добролюбова, д. № 3 по ул. Восточная в п. Разумное Белгородского района – пустые, отсутствует складированный мусор вблизи мусорных баков.</w:t>
      </w:r>
    </w:p>
    <w:p w:rsidR="00317B8C" w:rsidRDefault="00317B8C" w:rsidP="0046466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Вместе с тем, указанные </w:t>
      </w:r>
      <w:proofErr w:type="gramStart"/>
      <w:r>
        <w:rPr>
          <w:rFonts w:cs="Times New Roman"/>
          <w:szCs w:val="28"/>
        </w:rPr>
        <w:t>выше  контейнерные</w:t>
      </w:r>
      <w:proofErr w:type="gramEnd"/>
      <w:r>
        <w:rPr>
          <w:rFonts w:cs="Times New Roman"/>
          <w:szCs w:val="28"/>
        </w:rPr>
        <w:t xml:space="preserve"> площадки не обустроены в соответствии с требованиями санитарно-эпидемиологического законодательства.</w:t>
      </w:r>
    </w:p>
    <w:p w:rsidR="00317B8C" w:rsidRDefault="00317B8C" w:rsidP="0046466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Несоблюдение администрацией Белгородского </w:t>
      </w:r>
      <w:proofErr w:type="gramStart"/>
      <w:r>
        <w:rPr>
          <w:rFonts w:cs="Times New Roman"/>
          <w:szCs w:val="28"/>
        </w:rPr>
        <w:t>района  требований</w:t>
      </w:r>
      <w:proofErr w:type="gramEnd"/>
      <w:r>
        <w:rPr>
          <w:rFonts w:cs="Times New Roman"/>
          <w:szCs w:val="28"/>
        </w:rPr>
        <w:t xml:space="preserve"> законодательства,  предъявляемых к  содержанию и оборудованию мест сбора  твердых бытовых отходов на территории п. Разумное Белгородского района, нарушают права неопределенного круга лиц  на благоприятную окружающую среду и санитарно-эпидемиологическое благополучие, гарантированные Конституцией РФ.</w:t>
      </w:r>
    </w:p>
    <w:p w:rsidR="00956C97" w:rsidRDefault="00317B8C" w:rsidP="00956C97">
      <w:pPr>
        <w:ind w:firstLine="708"/>
        <w:jc w:val="both"/>
      </w:pPr>
      <w:r>
        <w:rPr>
          <w:rFonts w:cs="Times New Roman"/>
          <w:szCs w:val="28"/>
          <w:shd w:val="clear" w:color="auto" w:fill="FFFFFF"/>
        </w:rPr>
        <w:t>По результатам проверки в администрацию Белгородского района направлено представление с требованием устранить выявленные нарушения. Представление находится на стадии рассмотрения</w:t>
      </w:r>
      <w:r w:rsidR="002A372C">
        <w:t xml:space="preserve"> </w:t>
      </w:r>
      <w:permEnd w:id="1613303090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739924528" w:edGrp="everyone"/>
            <w:permEnd w:id="739924528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317B8C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23343702" w:edGrp="everyone"/>
            <w:r>
              <w:rPr>
                <w:rFonts w:cs="Times New Roman"/>
                <w:szCs w:val="28"/>
              </w:rPr>
              <w:t>П</w:t>
            </w:r>
            <w:r w:rsidR="00741B91">
              <w:rPr>
                <w:rFonts w:cs="Times New Roman"/>
                <w:szCs w:val="28"/>
              </w:rPr>
              <w:t>рокурора  района</w:t>
            </w:r>
            <w:permEnd w:id="123343702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317B8C">
            <w:pPr>
              <w:spacing w:line="240" w:lineRule="exact"/>
              <w:rPr>
                <w:rFonts w:cs="Times New Roman"/>
                <w:szCs w:val="28"/>
              </w:rPr>
            </w:pPr>
            <w:permStart w:id="79575106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79575106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1924997131" w:edGrp="everyone"/>
            <w:r>
              <w:rPr>
                <w:sz w:val="24"/>
                <w:szCs w:val="24"/>
              </w:rPr>
              <w:t>Ю.Н. Мамчур</w:t>
            </w:r>
            <w:permEnd w:id="1924997131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28" w:rsidRDefault="00FE2F28">
      <w:r>
        <w:separator/>
      </w:r>
    </w:p>
  </w:endnote>
  <w:endnote w:type="continuationSeparator" w:id="0">
    <w:p w:rsidR="00FE2F28" w:rsidRDefault="00F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28" w:rsidRDefault="00FE2F28">
      <w:r>
        <w:separator/>
      </w:r>
    </w:p>
  </w:footnote>
  <w:footnote w:type="continuationSeparator" w:id="0">
    <w:p w:rsidR="00FE2F28" w:rsidRDefault="00FE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3B53E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7B8C"/>
    <w:rsid w:val="003353A4"/>
    <w:rsid w:val="003A1321"/>
    <w:rsid w:val="003A2B32"/>
    <w:rsid w:val="003B53EC"/>
    <w:rsid w:val="003C0C21"/>
    <w:rsid w:val="003D1678"/>
    <w:rsid w:val="003E300A"/>
    <w:rsid w:val="00405474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250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741B91"/>
    <w:rsid w:val="007640E4"/>
    <w:rsid w:val="007674A2"/>
    <w:rsid w:val="007C586F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3252F"/>
    <w:rsid w:val="00956BD0"/>
    <w:rsid w:val="00956C97"/>
    <w:rsid w:val="0096269D"/>
    <w:rsid w:val="009803A0"/>
    <w:rsid w:val="00982E25"/>
    <w:rsid w:val="00991596"/>
    <w:rsid w:val="009A5AE2"/>
    <w:rsid w:val="009B380F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79CE"/>
    <w:rsid w:val="00E40447"/>
    <w:rsid w:val="00E660EF"/>
    <w:rsid w:val="00E87465"/>
    <w:rsid w:val="00EC249F"/>
    <w:rsid w:val="00ED054A"/>
    <w:rsid w:val="00EE7916"/>
    <w:rsid w:val="00EF77F5"/>
    <w:rsid w:val="00F45FF9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0A644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EBB47-CC16-41C5-8E78-9B4153E6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2</Pages>
  <Words>518</Words>
  <Characters>2954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3</cp:revision>
  <cp:lastPrinted>2022-03-05T15:34:00Z</cp:lastPrinted>
  <dcterms:created xsi:type="dcterms:W3CDTF">2023-07-31T12:55:00Z</dcterms:created>
  <dcterms:modified xsi:type="dcterms:W3CDTF">2023-07-31T12:55:00Z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