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609114372" w:edGrp="everyone"/>
            <w:permEnd w:id="609114372"/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Default="001E4D7B" w:rsidP="00A55565">
            <w:pPr>
              <w:spacing w:line="240" w:lineRule="exact"/>
            </w:pPr>
            <w:permStart w:id="1837066996" w:edGrp="everyone"/>
            <w:r>
              <w:t>ИНФОРМАЦИЯ</w:t>
            </w:r>
          </w:p>
          <w:p w:rsidR="001E4D7B" w:rsidRPr="007C586F" w:rsidRDefault="000D6ED9" w:rsidP="00A55565">
            <w:pPr>
              <w:spacing w:line="240" w:lineRule="exact"/>
            </w:pPr>
            <w:r>
              <w:t xml:space="preserve">для публикации в СМИ </w:t>
            </w:r>
          </w:p>
        </w:tc>
      </w:tr>
      <w:permEnd w:id="1837066996"/>
    </w:tbl>
    <w:p w:rsidR="0016685E" w:rsidRDefault="0016685E">
      <w:pPr>
        <w:ind w:firstLine="708"/>
        <w:jc w:val="both"/>
      </w:pPr>
    </w:p>
    <w:p w:rsidR="005E40D6" w:rsidRDefault="004C68C8" w:rsidP="00DD50CD"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permStart w:id="1709638144" w:edGrp="everyone"/>
      <w:r>
        <w:t xml:space="preserve">Прокурором Белгородского района </w:t>
      </w:r>
      <w:bookmarkStart w:id="2" w:name="_GoBack"/>
      <w:r w:rsidR="00B7164F">
        <w:t>утверждено обвинительное заключение</w:t>
      </w:r>
      <w:r>
        <w:t xml:space="preserve"> по уголовному делу в </w:t>
      </w:r>
      <w:r w:rsidR="00B7164F">
        <w:t>отношении студентки</w:t>
      </w:r>
      <w:bookmarkEnd w:id="2"/>
      <w:r w:rsidR="00B7164F">
        <w:t xml:space="preserve"> Белгородского государственного аграрного университета им. В.Я. Горина по факту дачи взятки преподавателю в значительном размере (ч. 3 ст. 291 УК РФ).</w:t>
      </w:r>
    </w:p>
    <w:p w:rsidR="009A6968" w:rsidRDefault="00B7164F" w:rsidP="00956C97">
      <w:pPr>
        <w:ind w:firstLine="708"/>
        <w:jc w:val="both"/>
      </w:pPr>
      <w:r>
        <w:t>Следствием установлено, что девушка передала преподавателю, входящему в состав государственной экзаменационной комиссии, денежные средства в общей сумме 25000 руб., за что ей была выставлена оценка «отлично» за выпускную квалификационную работу, присвоена квалификация специалиста по имущественно-земельным отношениям и выдан соответствующий диплом о высшем профессиональном образовании без прохождения в полном объеме проверки знаний.</w:t>
      </w:r>
    </w:p>
    <w:p w:rsidR="00956C97" w:rsidRDefault="00B7164F" w:rsidP="00956C97">
      <w:pPr>
        <w:ind w:firstLine="708"/>
        <w:jc w:val="both"/>
      </w:pPr>
      <w:r>
        <w:t>Уголовное дело направлено в Белгородский районный суд для рассмотрения по существу.</w:t>
      </w:r>
      <w:r w:rsidR="004C68C8">
        <w:t xml:space="preserve"> </w:t>
      </w:r>
      <w:r w:rsidR="002A372C">
        <w:t xml:space="preserve"> </w:t>
      </w:r>
      <w:permEnd w:id="1709638144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1F35C5" w:rsidTr="00FF0A9D"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E40D6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55852388" w:edGrp="everyone"/>
            <w:r>
              <w:rPr>
                <w:rFonts w:cs="Times New Roman"/>
                <w:szCs w:val="28"/>
              </w:rPr>
              <w:t>П</w:t>
            </w:r>
            <w:r w:rsidR="004E334F">
              <w:rPr>
                <w:rFonts w:cs="Times New Roman"/>
                <w:szCs w:val="28"/>
              </w:rPr>
              <w:t>рокурор</w:t>
            </w:r>
            <w:r w:rsidR="009B3506">
              <w:rPr>
                <w:rFonts w:cs="Times New Roman"/>
                <w:szCs w:val="28"/>
              </w:rPr>
              <w:t xml:space="preserve"> района</w:t>
            </w:r>
            <w:permEnd w:id="155852388"/>
          </w:p>
        </w:tc>
        <w:tc>
          <w:tcPr>
            <w:tcW w:w="3969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FF0A9D"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FF0A9D"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E40D6">
            <w:pPr>
              <w:spacing w:line="240" w:lineRule="exact"/>
              <w:rPr>
                <w:rFonts w:cs="Times New Roman"/>
                <w:szCs w:val="28"/>
              </w:rPr>
            </w:pPr>
            <w:permStart w:id="1263868617" w:edGrp="everyone"/>
            <w:r>
              <w:rPr>
                <w:rFonts w:cs="Times New Roman"/>
                <w:szCs w:val="28"/>
              </w:rPr>
              <w:t xml:space="preserve"> старший </w:t>
            </w:r>
            <w:r w:rsidR="009B3506">
              <w:rPr>
                <w:rFonts w:cs="Times New Roman"/>
                <w:szCs w:val="28"/>
              </w:rPr>
              <w:t>советник юстиции</w:t>
            </w:r>
            <w:permEnd w:id="1263868617"/>
          </w:p>
        </w:tc>
        <w:bookmarkStart w:id="3" w:name="SIGNERNAME1"/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903FA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D86324" w:rsidP="002E1649">
            <w:pPr>
              <w:rPr>
                <w:sz w:val="22"/>
              </w:rPr>
            </w:pPr>
            <w:permStart w:id="2004701512" w:edGrp="everyone"/>
            <w:r>
              <w:rPr>
                <w:sz w:val="24"/>
                <w:szCs w:val="24"/>
              </w:rPr>
              <w:t>Шелухина Т.В</w:t>
            </w:r>
            <w:r w:rsidR="005E40D6">
              <w:rPr>
                <w:sz w:val="24"/>
                <w:szCs w:val="24"/>
              </w:rPr>
              <w:t>. т. 32-00-16</w:t>
            </w:r>
            <w:permEnd w:id="2004701512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87" w:rsidRDefault="00B05887">
      <w:r>
        <w:separator/>
      </w:r>
    </w:p>
  </w:endnote>
  <w:endnote w:type="continuationSeparator" w:id="0">
    <w:p w:rsidR="00B05887" w:rsidRDefault="00B0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87" w:rsidRDefault="00B05887">
      <w:r>
        <w:separator/>
      </w:r>
    </w:p>
  </w:footnote>
  <w:footnote w:type="continuationSeparator" w:id="0">
    <w:p w:rsidR="00B05887" w:rsidRDefault="00B0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A903FA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F26AA5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1AAC"/>
    <w:multiLevelType w:val="hybridMultilevel"/>
    <w:tmpl w:val="FD20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g21H1X7dBnmgjy2L2k/LFmHsQQuq7yNAThkjI6W2bLhDxomaEtg1myzOgbpkfS2lN2FNs8ZeQmf0b5frn388g==" w:salt="XDENAG+urld/33pp3YnF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0D72"/>
    <w:rsid w:val="00002863"/>
    <w:rsid w:val="00004315"/>
    <w:rsid w:val="00006283"/>
    <w:rsid w:val="000158DC"/>
    <w:rsid w:val="00017089"/>
    <w:rsid w:val="00030C9F"/>
    <w:rsid w:val="00036A6D"/>
    <w:rsid w:val="00053AB6"/>
    <w:rsid w:val="0006016D"/>
    <w:rsid w:val="000A04AE"/>
    <w:rsid w:val="000A71BD"/>
    <w:rsid w:val="000C2C99"/>
    <w:rsid w:val="000D6ED9"/>
    <w:rsid w:val="000E0DB0"/>
    <w:rsid w:val="000E3B76"/>
    <w:rsid w:val="00100B94"/>
    <w:rsid w:val="00113FDC"/>
    <w:rsid w:val="00130053"/>
    <w:rsid w:val="001341FF"/>
    <w:rsid w:val="001421F9"/>
    <w:rsid w:val="00150275"/>
    <w:rsid w:val="001575B7"/>
    <w:rsid w:val="0016381D"/>
    <w:rsid w:val="0016685E"/>
    <w:rsid w:val="0017132D"/>
    <w:rsid w:val="00176C47"/>
    <w:rsid w:val="00183754"/>
    <w:rsid w:val="001A6719"/>
    <w:rsid w:val="001B7410"/>
    <w:rsid w:val="001C5ABF"/>
    <w:rsid w:val="001E4D7B"/>
    <w:rsid w:val="001F35C5"/>
    <w:rsid w:val="002012C2"/>
    <w:rsid w:val="00202446"/>
    <w:rsid w:val="00204622"/>
    <w:rsid w:val="00212D69"/>
    <w:rsid w:val="002328F6"/>
    <w:rsid w:val="00237562"/>
    <w:rsid w:val="00253AC7"/>
    <w:rsid w:val="00275111"/>
    <w:rsid w:val="00277A27"/>
    <w:rsid w:val="00293C1F"/>
    <w:rsid w:val="00295E09"/>
    <w:rsid w:val="002A372C"/>
    <w:rsid w:val="002A7BC3"/>
    <w:rsid w:val="002B5A11"/>
    <w:rsid w:val="002E0CC9"/>
    <w:rsid w:val="002E0E32"/>
    <w:rsid w:val="002E1649"/>
    <w:rsid w:val="002E385D"/>
    <w:rsid w:val="002E6D6E"/>
    <w:rsid w:val="002F2748"/>
    <w:rsid w:val="002F45AF"/>
    <w:rsid w:val="0032560B"/>
    <w:rsid w:val="003353A4"/>
    <w:rsid w:val="003447E6"/>
    <w:rsid w:val="00350D73"/>
    <w:rsid w:val="003827AC"/>
    <w:rsid w:val="003A1321"/>
    <w:rsid w:val="003C12EF"/>
    <w:rsid w:val="003D1678"/>
    <w:rsid w:val="00405474"/>
    <w:rsid w:val="00410189"/>
    <w:rsid w:val="00417F0F"/>
    <w:rsid w:val="00442EFE"/>
    <w:rsid w:val="00447FA6"/>
    <w:rsid w:val="00450193"/>
    <w:rsid w:val="004C68C8"/>
    <w:rsid w:val="004E334F"/>
    <w:rsid w:val="004E58EB"/>
    <w:rsid w:val="004F5B2C"/>
    <w:rsid w:val="00525B3B"/>
    <w:rsid w:val="00531067"/>
    <w:rsid w:val="00531F75"/>
    <w:rsid w:val="00534FF7"/>
    <w:rsid w:val="00545EC3"/>
    <w:rsid w:val="00550DF0"/>
    <w:rsid w:val="00552EF5"/>
    <w:rsid w:val="0055604C"/>
    <w:rsid w:val="005702E9"/>
    <w:rsid w:val="005964DC"/>
    <w:rsid w:val="005C5259"/>
    <w:rsid w:val="005D73B1"/>
    <w:rsid w:val="005E40D6"/>
    <w:rsid w:val="00604E57"/>
    <w:rsid w:val="006250F8"/>
    <w:rsid w:val="006465A8"/>
    <w:rsid w:val="006509F4"/>
    <w:rsid w:val="00650F5A"/>
    <w:rsid w:val="0065270F"/>
    <w:rsid w:val="00663A00"/>
    <w:rsid w:val="00686439"/>
    <w:rsid w:val="0069145B"/>
    <w:rsid w:val="00691676"/>
    <w:rsid w:val="006A3E83"/>
    <w:rsid w:val="006A6012"/>
    <w:rsid w:val="006D2048"/>
    <w:rsid w:val="006D7C76"/>
    <w:rsid w:val="006E5FFC"/>
    <w:rsid w:val="006F5319"/>
    <w:rsid w:val="007640E4"/>
    <w:rsid w:val="007674A2"/>
    <w:rsid w:val="00767C4C"/>
    <w:rsid w:val="007C586F"/>
    <w:rsid w:val="007E157F"/>
    <w:rsid w:val="0080164D"/>
    <w:rsid w:val="00805A56"/>
    <w:rsid w:val="00806E79"/>
    <w:rsid w:val="0084109A"/>
    <w:rsid w:val="00847C21"/>
    <w:rsid w:val="00854788"/>
    <w:rsid w:val="00863ED4"/>
    <w:rsid w:val="008779A8"/>
    <w:rsid w:val="00891725"/>
    <w:rsid w:val="00893EFB"/>
    <w:rsid w:val="008A4A9B"/>
    <w:rsid w:val="008C248C"/>
    <w:rsid w:val="008C7A18"/>
    <w:rsid w:val="008D1C21"/>
    <w:rsid w:val="008E4FEA"/>
    <w:rsid w:val="008F281F"/>
    <w:rsid w:val="009014CD"/>
    <w:rsid w:val="00920AAA"/>
    <w:rsid w:val="00924B0A"/>
    <w:rsid w:val="0093252F"/>
    <w:rsid w:val="00956C97"/>
    <w:rsid w:val="00956FF7"/>
    <w:rsid w:val="0096269D"/>
    <w:rsid w:val="00963CFE"/>
    <w:rsid w:val="009701CE"/>
    <w:rsid w:val="009722BA"/>
    <w:rsid w:val="009803A0"/>
    <w:rsid w:val="00982E25"/>
    <w:rsid w:val="00991596"/>
    <w:rsid w:val="00997FB3"/>
    <w:rsid w:val="009A5AE2"/>
    <w:rsid w:val="009A6968"/>
    <w:rsid w:val="009B3506"/>
    <w:rsid w:val="009B380F"/>
    <w:rsid w:val="009E384A"/>
    <w:rsid w:val="009E7F7C"/>
    <w:rsid w:val="009F3DFF"/>
    <w:rsid w:val="00A55565"/>
    <w:rsid w:val="00A57299"/>
    <w:rsid w:val="00A637BD"/>
    <w:rsid w:val="00A903FA"/>
    <w:rsid w:val="00AA7DBE"/>
    <w:rsid w:val="00AB105B"/>
    <w:rsid w:val="00AC3E38"/>
    <w:rsid w:val="00AC5240"/>
    <w:rsid w:val="00B05887"/>
    <w:rsid w:val="00B07124"/>
    <w:rsid w:val="00B122E0"/>
    <w:rsid w:val="00B42856"/>
    <w:rsid w:val="00B50C02"/>
    <w:rsid w:val="00B530C0"/>
    <w:rsid w:val="00B7164F"/>
    <w:rsid w:val="00B75B43"/>
    <w:rsid w:val="00B80D4B"/>
    <w:rsid w:val="00BA61AE"/>
    <w:rsid w:val="00BB0339"/>
    <w:rsid w:val="00BB0421"/>
    <w:rsid w:val="00BB5C2F"/>
    <w:rsid w:val="00BC5384"/>
    <w:rsid w:val="00BD0506"/>
    <w:rsid w:val="00BE51AE"/>
    <w:rsid w:val="00BE7D57"/>
    <w:rsid w:val="00C15B28"/>
    <w:rsid w:val="00C2194C"/>
    <w:rsid w:val="00C22B77"/>
    <w:rsid w:val="00C336C6"/>
    <w:rsid w:val="00C77950"/>
    <w:rsid w:val="00C93277"/>
    <w:rsid w:val="00C94643"/>
    <w:rsid w:val="00CF3703"/>
    <w:rsid w:val="00D1093A"/>
    <w:rsid w:val="00D1502B"/>
    <w:rsid w:val="00D312E1"/>
    <w:rsid w:val="00D35879"/>
    <w:rsid w:val="00D7208E"/>
    <w:rsid w:val="00D758D0"/>
    <w:rsid w:val="00D80BAE"/>
    <w:rsid w:val="00D86324"/>
    <w:rsid w:val="00DB41C7"/>
    <w:rsid w:val="00DD50CD"/>
    <w:rsid w:val="00DD5BE0"/>
    <w:rsid w:val="00DF5F95"/>
    <w:rsid w:val="00E179CE"/>
    <w:rsid w:val="00E31E49"/>
    <w:rsid w:val="00E40447"/>
    <w:rsid w:val="00E417AF"/>
    <w:rsid w:val="00E44DCF"/>
    <w:rsid w:val="00E660EF"/>
    <w:rsid w:val="00E87465"/>
    <w:rsid w:val="00EC249F"/>
    <w:rsid w:val="00ED054A"/>
    <w:rsid w:val="00EE1777"/>
    <w:rsid w:val="00EE7916"/>
    <w:rsid w:val="00EF77F5"/>
    <w:rsid w:val="00F26AA5"/>
    <w:rsid w:val="00F45FF9"/>
    <w:rsid w:val="00F53F09"/>
    <w:rsid w:val="00FC7618"/>
    <w:rsid w:val="00FD07E2"/>
    <w:rsid w:val="00FD6C80"/>
    <w:rsid w:val="00FE3D51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71DEA-8862-4073-9604-89C76BB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FA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903F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90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03FA"/>
  </w:style>
  <w:style w:type="paragraph" w:styleId="a5">
    <w:name w:val="footer"/>
    <w:basedOn w:val="a"/>
    <w:link w:val="a6"/>
    <w:uiPriority w:val="99"/>
    <w:unhideWhenUsed/>
    <w:rsid w:val="00A90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03FA"/>
  </w:style>
  <w:style w:type="paragraph" w:styleId="a7">
    <w:name w:val="Balloon Text"/>
    <w:basedOn w:val="a"/>
    <w:link w:val="a8"/>
    <w:uiPriority w:val="99"/>
    <w:semiHidden/>
    <w:unhideWhenUsed/>
    <w:rsid w:val="00A903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03FA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A903FA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A903F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A903FA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A903FA"/>
    <w:rPr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5565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15B28"/>
    <w:rPr>
      <w:rFonts w:cs="Times New Roman"/>
      <w:sz w:val="24"/>
      <w:szCs w:val="24"/>
    </w:rPr>
  </w:style>
  <w:style w:type="paragraph" w:styleId="ad">
    <w:name w:val="No Spacing"/>
    <w:basedOn w:val="a"/>
    <w:uiPriority w:val="1"/>
    <w:qFormat/>
    <w:rsid w:val="00956FF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57DB2-C8B9-4F2C-B4C4-149B1C46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1</Pages>
  <Words>154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Делопроизводитель</cp:lastModifiedBy>
  <cp:revision>2</cp:revision>
  <cp:lastPrinted>2022-03-05T15:34:00Z</cp:lastPrinted>
  <dcterms:created xsi:type="dcterms:W3CDTF">2025-04-14T07:41:00Z</dcterms:created>
  <dcterms:modified xsi:type="dcterms:W3CDTF">2025-04-14T07:41:00Z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