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FB713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844467039" w:edGrp="everyone"/>
            <w:r w:rsidRPr="00FB7135">
              <w:rPr>
                <w:rFonts w:ascii="TimesNewRomanPSMT" w:eastAsia="Calibri" w:hAnsi="TimesNewRomanPSMT" w:cs="TimesNewRomanPSMT"/>
                <w:szCs w:val="28"/>
              </w:rPr>
              <w:t>.</w:t>
            </w:r>
            <w:permEnd w:id="1844467039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96082F" w:rsidP="00E179CE">
            <w:pPr>
              <w:rPr>
                <w:rFonts w:cs="Times New Roman"/>
                <w:sz w:val="20"/>
                <w:szCs w:val="20"/>
              </w:rPr>
            </w:pPr>
            <w:permStart w:id="194923978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94923978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Pr="007C586F" w:rsidRDefault="00277A27" w:rsidP="007C586F">
            <w:pPr>
              <w:spacing w:line="240" w:lineRule="exact"/>
              <w:jc w:val="center"/>
            </w:pPr>
            <w:permStart w:id="251029040" w:edGrp="everyone"/>
          </w:p>
        </w:tc>
      </w:tr>
      <w:permEnd w:id="251029040"/>
    </w:tbl>
    <w:p w:rsidR="0016685E" w:rsidRDefault="0016685E">
      <w:pPr>
        <w:ind w:firstLine="708"/>
        <w:jc w:val="both"/>
      </w:pPr>
    </w:p>
    <w:p w:rsidR="00FB7135" w:rsidRPr="00B45BEC" w:rsidRDefault="00FB7135" w:rsidP="00FB7135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26"/>
          <w:szCs w:val="26"/>
        </w:rPr>
      </w:pPr>
      <w:permStart w:id="368850313" w:edGrp="everyone"/>
      <w:r w:rsidRPr="00B45BEC">
        <w:rPr>
          <w:rFonts w:ascii="TimesNewRomanPSMT" w:eastAsia="Calibri" w:hAnsi="TimesNewRomanPSMT" w:cs="TimesNewRomanPSMT"/>
          <w:b/>
          <w:sz w:val="26"/>
          <w:szCs w:val="26"/>
        </w:rPr>
        <w:t xml:space="preserve">ИНФОРМАЦИЯ </w:t>
      </w:r>
    </w:p>
    <w:p w:rsidR="006B6E09" w:rsidRPr="00B45BEC" w:rsidRDefault="00FB7135" w:rsidP="006B6E0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</w:rPr>
      </w:pPr>
      <w:r w:rsidRPr="00B45BEC">
        <w:rPr>
          <w:rFonts w:ascii="TimesNewRomanPSMT" w:eastAsia="Calibri" w:hAnsi="TimesNewRomanPSMT" w:cs="TimesNewRomanPSMT"/>
          <w:sz w:val="26"/>
          <w:szCs w:val="26"/>
        </w:rPr>
        <w:t xml:space="preserve">для размещения </w:t>
      </w:r>
      <w:r w:rsidR="008B0B79">
        <w:rPr>
          <w:rFonts w:ascii="TimesNewRomanPSMT" w:eastAsia="Calibri" w:hAnsi="TimesNewRomanPSMT" w:cs="TimesNewRomanPSMT"/>
          <w:sz w:val="26"/>
          <w:szCs w:val="26"/>
        </w:rPr>
        <w:t>в СМИ</w:t>
      </w:r>
      <w:r w:rsidRPr="00B45BEC">
        <w:rPr>
          <w:rFonts w:ascii="TimesNewRomanPSMT" w:eastAsia="Calibri" w:hAnsi="TimesNewRomanPSMT" w:cs="TimesNewRomanPSMT"/>
          <w:sz w:val="26"/>
          <w:szCs w:val="26"/>
        </w:rPr>
        <w:t xml:space="preserve"> </w:t>
      </w:r>
    </w:p>
    <w:p w:rsidR="006B6E09" w:rsidRPr="00B45BEC" w:rsidRDefault="006B6E09" w:rsidP="006B6E09">
      <w:pPr>
        <w:autoSpaceDE w:val="0"/>
        <w:autoSpaceDN w:val="0"/>
        <w:adjustRightInd w:val="0"/>
        <w:rPr>
          <w:sz w:val="26"/>
          <w:szCs w:val="26"/>
        </w:rPr>
      </w:pPr>
    </w:p>
    <w:p w:rsidR="00FB7135" w:rsidRPr="00B45BEC" w:rsidRDefault="00746803" w:rsidP="006B6E09">
      <w:pPr>
        <w:widowControl w:val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45BEC">
        <w:rPr>
          <w:sz w:val="26"/>
          <w:szCs w:val="26"/>
        </w:rPr>
        <w:t xml:space="preserve"> </w:t>
      </w:r>
      <w:r w:rsidR="00FB7135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Заместителем прокурора Белгородского района утверждено </w:t>
      </w:r>
      <w:bookmarkStart w:id="2" w:name="_GoBack"/>
      <w:r w:rsidR="00FB7135" w:rsidRPr="00B45BEC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 о направлении уголовного дела в суд для применения   принудительной меры медицинского характера.</w:t>
      </w:r>
    </w:p>
    <w:bookmarkEnd w:id="2"/>
    <w:p w:rsidR="009F590F" w:rsidRPr="00B45BEC" w:rsidRDefault="00FB7135" w:rsidP="009F590F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B45BEC">
        <w:rPr>
          <w:rFonts w:eastAsia="Times New Roman" w:cs="Times New Roman"/>
          <w:color w:val="000000"/>
          <w:sz w:val="26"/>
          <w:szCs w:val="26"/>
          <w:lang w:eastAsia="ru-RU"/>
        </w:rPr>
        <w:t>Предварительным следствием установлено, что в январе 2025 года</w:t>
      </w:r>
      <w:r w:rsidR="007929B1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житель г.Белгорода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6B6E09" w:rsidRPr="00B45BEC">
        <w:rPr>
          <w:rFonts w:eastAsia="Times New Roman" w:cs="Times New Roman"/>
          <w:color w:val="000000"/>
          <w:sz w:val="26"/>
          <w:szCs w:val="26"/>
          <w:lang w:eastAsia="ru-RU"/>
        </w:rPr>
        <w:t>находясь в состоянии опьянения, проник на территорию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курортного комплекса «Ривьера»</w:t>
      </w:r>
      <w:r w:rsidR="006B6E09" w:rsidRPr="00B45BEC">
        <w:rPr>
          <w:rFonts w:eastAsia="Times New Roman" w:cs="Times New Roman"/>
          <w:color w:val="000000"/>
          <w:sz w:val="26"/>
          <w:szCs w:val="26"/>
          <w:lang w:eastAsia="ru-RU"/>
        </w:rPr>
        <w:t>. В связи с нарушением посторонним правил пребывания на территории комплекса, сотрудник охраны «Ривьеры»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6B6E09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сообщил ему о запрете пребывания на частной территории и предложил покинуть ее, а именно на служебном автомобиле доставить его к выезду с территории комплекса. Находясь 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салоне </w:t>
      </w:r>
      <w:r w:rsidR="00E12D86" w:rsidRPr="00B45BEC">
        <w:rPr>
          <w:color w:val="000000"/>
          <w:sz w:val="26"/>
          <w:szCs w:val="26"/>
        </w:rPr>
        <w:t>движущегося</w:t>
      </w:r>
      <w:r w:rsidR="00E12D86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>автомобиля</w:t>
      </w:r>
      <w:r w:rsidR="00B45BEC" w:rsidRPr="00B45BEC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8406C2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6B6E09" w:rsidRPr="00B45BEC">
        <w:rPr>
          <w:color w:val="000000"/>
          <w:sz w:val="26"/>
          <w:szCs w:val="26"/>
        </w:rPr>
        <w:t>злоумышленник</w:t>
      </w:r>
      <w:r w:rsidR="00B45BEC" w:rsidRPr="00B45BEC">
        <w:rPr>
          <w:color w:val="000000"/>
          <w:sz w:val="26"/>
          <w:szCs w:val="26"/>
        </w:rPr>
        <w:t xml:space="preserve"> </w:t>
      </w:r>
      <w:r w:rsidR="00E12D86" w:rsidRPr="00B45BEC">
        <w:rPr>
          <w:color w:val="000000"/>
          <w:sz w:val="26"/>
          <w:szCs w:val="26"/>
        </w:rPr>
        <w:t xml:space="preserve">нанес </w:t>
      </w:r>
      <w:r w:rsidR="00B45BEC" w:rsidRPr="00B45BEC">
        <w:rPr>
          <w:color w:val="000000"/>
          <w:sz w:val="26"/>
          <w:szCs w:val="26"/>
        </w:rPr>
        <w:t xml:space="preserve">имевшимся при нем </w:t>
      </w:r>
      <w:r w:rsidR="00E12D86" w:rsidRPr="00B45BEC">
        <w:rPr>
          <w:color w:val="000000"/>
          <w:sz w:val="26"/>
          <w:szCs w:val="26"/>
        </w:rPr>
        <w:t>ножом один удар в область грудной клетки</w:t>
      </w:r>
      <w:r w:rsidR="006B6E09" w:rsidRPr="00B45BEC">
        <w:rPr>
          <w:color w:val="000000"/>
          <w:sz w:val="26"/>
          <w:szCs w:val="26"/>
        </w:rPr>
        <w:t xml:space="preserve"> сотруднику охраны</w:t>
      </w:r>
      <w:r w:rsidR="00E12D86" w:rsidRPr="00B45BEC">
        <w:rPr>
          <w:color w:val="000000"/>
          <w:sz w:val="26"/>
          <w:szCs w:val="26"/>
        </w:rPr>
        <w:t xml:space="preserve">, после чего </w:t>
      </w:r>
      <w:r w:rsidR="00E12D86" w:rsidRPr="00B45BEC">
        <w:rPr>
          <w:rFonts w:eastAsia="Calibri"/>
          <w:color w:val="000000"/>
          <w:sz w:val="26"/>
          <w:szCs w:val="26"/>
        </w:rPr>
        <w:t>приставил нож в область шеи потерпевшего</w:t>
      </w:r>
      <w:r w:rsidR="00E12D86" w:rsidRPr="00B45BEC">
        <w:rPr>
          <w:color w:val="000000"/>
          <w:sz w:val="26"/>
          <w:szCs w:val="26"/>
        </w:rPr>
        <w:t xml:space="preserve"> и высказал угрозы убийством</w:t>
      </w:r>
      <w:r w:rsidR="006B6E09" w:rsidRPr="00B45BEC">
        <w:rPr>
          <w:color w:val="000000"/>
          <w:sz w:val="26"/>
          <w:szCs w:val="26"/>
        </w:rPr>
        <w:t>, с целью воспрепятствовать выполнению сотрудником своих служебных обязанностей</w:t>
      </w:r>
      <w:r w:rsidR="009F590F" w:rsidRPr="00B45BEC">
        <w:rPr>
          <w:color w:val="000000"/>
          <w:sz w:val="26"/>
          <w:szCs w:val="26"/>
        </w:rPr>
        <w:t>.</w:t>
      </w:r>
    </w:p>
    <w:p w:rsidR="00E12D86" w:rsidRPr="00B45BEC" w:rsidRDefault="00E12D86" w:rsidP="00E12D86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B45BEC">
        <w:rPr>
          <w:color w:val="000000"/>
          <w:sz w:val="26"/>
          <w:szCs w:val="26"/>
        </w:rPr>
        <w:t xml:space="preserve"> </w:t>
      </w:r>
      <w:r w:rsidR="006B6E09" w:rsidRPr="00B45BEC">
        <w:rPr>
          <w:color w:val="000000"/>
          <w:sz w:val="26"/>
          <w:szCs w:val="26"/>
        </w:rPr>
        <w:t>О</w:t>
      </w:r>
      <w:r w:rsidRPr="00B45BEC">
        <w:rPr>
          <w:color w:val="000000"/>
          <w:sz w:val="26"/>
          <w:szCs w:val="26"/>
        </w:rPr>
        <w:t xml:space="preserve">казывая </w:t>
      </w:r>
      <w:r w:rsidR="006B6E09" w:rsidRPr="00B45BEC">
        <w:rPr>
          <w:color w:val="000000"/>
          <w:sz w:val="26"/>
          <w:szCs w:val="26"/>
        </w:rPr>
        <w:t>нападавшему</w:t>
      </w:r>
      <w:r w:rsidRPr="00B45BEC">
        <w:rPr>
          <w:color w:val="000000"/>
          <w:sz w:val="26"/>
          <w:szCs w:val="26"/>
        </w:rPr>
        <w:t xml:space="preserve"> активное сопротивление</w:t>
      </w:r>
      <w:r w:rsidR="006B6E09" w:rsidRPr="00B45BEC">
        <w:rPr>
          <w:color w:val="000000"/>
          <w:sz w:val="26"/>
          <w:szCs w:val="26"/>
        </w:rPr>
        <w:t>,</w:t>
      </w:r>
      <w:r w:rsidRPr="00B45BEC">
        <w:rPr>
          <w:color w:val="000000"/>
          <w:sz w:val="26"/>
          <w:szCs w:val="26"/>
        </w:rPr>
        <w:t xml:space="preserve"> потерпевший </w:t>
      </w:r>
      <w:r w:rsidRPr="00B45BEC">
        <w:rPr>
          <w:rFonts w:eastAsia="Calibri"/>
          <w:color w:val="000000"/>
          <w:sz w:val="26"/>
          <w:szCs w:val="26"/>
        </w:rPr>
        <w:t xml:space="preserve">взял рукой указанный нож за лезвие и убрал нож от себя в сторону, после чего остановил </w:t>
      </w:r>
      <w:r w:rsidR="006B6E09" w:rsidRPr="00B45BEC">
        <w:rPr>
          <w:rFonts w:eastAsia="Calibri"/>
          <w:color w:val="000000"/>
          <w:sz w:val="26"/>
          <w:szCs w:val="26"/>
        </w:rPr>
        <w:t xml:space="preserve">автомобиль </w:t>
      </w:r>
      <w:r w:rsidRPr="00B45BEC">
        <w:rPr>
          <w:rFonts w:eastAsia="Calibri"/>
          <w:color w:val="000000"/>
          <w:sz w:val="26"/>
          <w:szCs w:val="26"/>
        </w:rPr>
        <w:t>и покинул</w:t>
      </w:r>
      <w:r w:rsidR="006B6E09" w:rsidRPr="00B45BEC">
        <w:rPr>
          <w:rFonts w:eastAsia="Calibri"/>
          <w:color w:val="000000"/>
          <w:sz w:val="26"/>
          <w:szCs w:val="26"/>
        </w:rPr>
        <w:t xml:space="preserve"> его</w:t>
      </w:r>
      <w:r w:rsidR="006B6E09" w:rsidRPr="00B45BEC">
        <w:rPr>
          <w:color w:val="000000"/>
          <w:sz w:val="26"/>
          <w:szCs w:val="26"/>
        </w:rPr>
        <w:t>.</w:t>
      </w:r>
    </w:p>
    <w:p w:rsidR="00B45BEC" w:rsidRPr="00B45BEC" w:rsidRDefault="00B45BEC" w:rsidP="00956C97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45BEC">
        <w:rPr>
          <w:rFonts w:eastAsia="Times New Roman" w:cs="Times New Roman"/>
          <w:color w:val="000000"/>
          <w:sz w:val="26"/>
          <w:szCs w:val="26"/>
          <w:lang w:eastAsia="ru-RU"/>
        </w:rPr>
        <w:t>Согласно заключению проведенной в рамках предварительного расследования судебно-психиатрической экспертизы, у нападавшего обнаружены признаки психического расстройства.</w:t>
      </w:r>
    </w:p>
    <w:p w:rsidR="00B45BEC" w:rsidRPr="00B45BEC" w:rsidRDefault="00B45BEC" w:rsidP="00B45BEC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45BEC">
        <w:rPr>
          <w:rFonts w:eastAsia="Times New Roman" w:cs="Times New Roman"/>
          <w:color w:val="000000"/>
          <w:sz w:val="26"/>
          <w:szCs w:val="26"/>
          <w:lang w:eastAsia="ru-RU"/>
        </w:rPr>
        <w:t>Таким образом, 46-летний гражданин, находясь в состоянии невменяемости, совершил преступление, предусмотренное ч. 3 ст. 30, п. «б» ч. 2 ст. 105 УК РФ – покушение на убийство, то есть умышленное причинение смерти другому человеку, совершенное в отношении лица в связи с осуществлением данным лицом служебной деятельности, если при этом преступление не было доведено до конца по независящим от этого лица обстоятельствам.</w:t>
      </w:r>
    </w:p>
    <w:p w:rsidR="00956C97" w:rsidRDefault="00993CA4" w:rsidP="00956C97">
      <w:pPr>
        <w:ind w:firstLine="708"/>
        <w:jc w:val="both"/>
      </w:pPr>
      <w:r w:rsidRPr="00B45BEC">
        <w:rPr>
          <w:rFonts w:eastAsia="Times New Roman" w:cs="Times New Roman"/>
          <w:color w:val="000000"/>
          <w:sz w:val="26"/>
          <w:szCs w:val="26"/>
          <w:lang w:eastAsia="ru-RU"/>
        </w:rPr>
        <w:t>10.04.2025 уголовное дело направлено для рассмотрения</w:t>
      </w:r>
      <w:r w:rsidR="00E12D86"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12D86" w:rsidRPr="00B45BEC">
        <w:rPr>
          <w:rFonts w:ascii="TimesNewRomanPSMT" w:eastAsia="Calibri" w:hAnsi="TimesNewRomanPSMT" w:cs="TimesNewRomanPSMT"/>
          <w:sz w:val="26"/>
          <w:szCs w:val="26"/>
        </w:rPr>
        <w:t>постановления о применении принудительной меры медицинского характера</w:t>
      </w:r>
      <w:r w:rsidRPr="00B45BE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Белгородский районный суд</w:t>
      </w:r>
      <w:r>
        <w:rPr>
          <w:rFonts w:eastAsia="Times New Roman" w:cs="Times New Roman"/>
          <w:color w:val="000000"/>
          <w:lang w:eastAsia="ru-RU"/>
        </w:rPr>
        <w:t>.</w:t>
      </w:r>
      <w:permEnd w:id="368850313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929B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2057639716" w:edGrp="everyone"/>
            <w:r>
              <w:rPr>
                <w:rFonts w:cs="Times New Roman"/>
                <w:szCs w:val="28"/>
              </w:rPr>
              <w:t>Прокурор</w:t>
            </w:r>
            <w:r w:rsidR="00E31D0F">
              <w:rPr>
                <w:rFonts w:cs="Times New Roman"/>
                <w:szCs w:val="28"/>
              </w:rPr>
              <w:t xml:space="preserve"> района</w:t>
            </w:r>
            <w:permEnd w:id="2057639716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929B1">
            <w:pPr>
              <w:spacing w:line="240" w:lineRule="exact"/>
              <w:rPr>
                <w:rFonts w:cs="Times New Roman"/>
                <w:szCs w:val="28"/>
              </w:rPr>
            </w:pPr>
            <w:permStart w:id="2114939383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96082F">
              <w:rPr>
                <w:rFonts w:cs="Times New Roman"/>
                <w:szCs w:val="28"/>
              </w:rPr>
              <w:t>советник юстиции</w:t>
            </w:r>
            <w:permEnd w:id="2114939383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C60EAD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2108252362" w:edGrp="everyone"/>
            <w:permEnd w:id="2108252362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ED" w:rsidRDefault="006E5AED">
      <w:r>
        <w:separator/>
      </w:r>
    </w:p>
  </w:endnote>
  <w:endnote w:type="continuationSeparator" w:id="0">
    <w:p w:rsidR="006E5AED" w:rsidRDefault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ED" w:rsidRDefault="006E5AED">
      <w:r>
        <w:separator/>
      </w:r>
    </w:p>
  </w:footnote>
  <w:footnote w:type="continuationSeparator" w:id="0">
    <w:p w:rsidR="006E5AED" w:rsidRDefault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C60EAD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B0B79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409CE"/>
    <w:rsid w:val="00082FB7"/>
    <w:rsid w:val="000A04AE"/>
    <w:rsid w:val="000A52DE"/>
    <w:rsid w:val="000C2C99"/>
    <w:rsid w:val="000D3B6F"/>
    <w:rsid w:val="000F2AE6"/>
    <w:rsid w:val="00100B94"/>
    <w:rsid w:val="00126791"/>
    <w:rsid w:val="00130053"/>
    <w:rsid w:val="0015156D"/>
    <w:rsid w:val="001575B7"/>
    <w:rsid w:val="0016381D"/>
    <w:rsid w:val="0016685E"/>
    <w:rsid w:val="00181EBE"/>
    <w:rsid w:val="00184A78"/>
    <w:rsid w:val="00195E37"/>
    <w:rsid w:val="001A2FB9"/>
    <w:rsid w:val="001C5ABF"/>
    <w:rsid w:val="001F35C5"/>
    <w:rsid w:val="002012C2"/>
    <w:rsid w:val="00202446"/>
    <w:rsid w:val="00204622"/>
    <w:rsid w:val="0020746B"/>
    <w:rsid w:val="002328F6"/>
    <w:rsid w:val="00235EDE"/>
    <w:rsid w:val="00237FFC"/>
    <w:rsid w:val="00253AC7"/>
    <w:rsid w:val="00277A27"/>
    <w:rsid w:val="00282BEE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31822"/>
    <w:rsid w:val="003353A4"/>
    <w:rsid w:val="00394BD3"/>
    <w:rsid w:val="003D1678"/>
    <w:rsid w:val="003D1EAC"/>
    <w:rsid w:val="00405474"/>
    <w:rsid w:val="00406EE4"/>
    <w:rsid w:val="00424010"/>
    <w:rsid w:val="00430016"/>
    <w:rsid w:val="00436D61"/>
    <w:rsid w:val="0048360D"/>
    <w:rsid w:val="004B35C3"/>
    <w:rsid w:val="004D155A"/>
    <w:rsid w:val="004E58EB"/>
    <w:rsid w:val="00525B3B"/>
    <w:rsid w:val="00534FF7"/>
    <w:rsid w:val="00552EF5"/>
    <w:rsid w:val="0055604C"/>
    <w:rsid w:val="005702E9"/>
    <w:rsid w:val="00582659"/>
    <w:rsid w:val="0059434F"/>
    <w:rsid w:val="005964DC"/>
    <w:rsid w:val="005B5E52"/>
    <w:rsid w:val="005C5259"/>
    <w:rsid w:val="005D2481"/>
    <w:rsid w:val="005E6143"/>
    <w:rsid w:val="00604E57"/>
    <w:rsid w:val="006250F8"/>
    <w:rsid w:val="006465A8"/>
    <w:rsid w:val="00682C6D"/>
    <w:rsid w:val="00684CBB"/>
    <w:rsid w:val="0069145B"/>
    <w:rsid w:val="00691676"/>
    <w:rsid w:val="006A3E83"/>
    <w:rsid w:val="006A6012"/>
    <w:rsid w:val="006B6E09"/>
    <w:rsid w:val="006C6362"/>
    <w:rsid w:val="006C7AF5"/>
    <w:rsid w:val="006D2048"/>
    <w:rsid w:val="006E5AED"/>
    <w:rsid w:val="006E5FFC"/>
    <w:rsid w:val="00746803"/>
    <w:rsid w:val="007640E4"/>
    <w:rsid w:val="007674A2"/>
    <w:rsid w:val="00791C0A"/>
    <w:rsid w:val="007929B1"/>
    <w:rsid w:val="007B2615"/>
    <w:rsid w:val="007C586F"/>
    <w:rsid w:val="00805A56"/>
    <w:rsid w:val="008406C2"/>
    <w:rsid w:val="0084109A"/>
    <w:rsid w:val="00854788"/>
    <w:rsid w:val="00863ED4"/>
    <w:rsid w:val="00865558"/>
    <w:rsid w:val="0087186B"/>
    <w:rsid w:val="00893EFB"/>
    <w:rsid w:val="008B0B79"/>
    <w:rsid w:val="008C248C"/>
    <w:rsid w:val="008C413F"/>
    <w:rsid w:val="008C7A18"/>
    <w:rsid w:val="008F281F"/>
    <w:rsid w:val="009014CD"/>
    <w:rsid w:val="0093252F"/>
    <w:rsid w:val="00933762"/>
    <w:rsid w:val="00935F1F"/>
    <w:rsid w:val="009429A5"/>
    <w:rsid w:val="00956C97"/>
    <w:rsid w:val="0096082F"/>
    <w:rsid w:val="0096269D"/>
    <w:rsid w:val="00973D94"/>
    <w:rsid w:val="009803A0"/>
    <w:rsid w:val="00982E25"/>
    <w:rsid w:val="009834EB"/>
    <w:rsid w:val="00991596"/>
    <w:rsid w:val="00993CA4"/>
    <w:rsid w:val="009A5AE2"/>
    <w:rsid w:val="009B380F"/>
    <w:rsid w:val="009E384A"/>
    <w:rsid w:val="009E7F7C"/>
    <w:rsid w:val="009F3DFF"/>
    <w:rsid w:val="009F590F"/>
    <w:rsid w:val="00A375C9"/>
    <w:rsid w:val="00A403F1"/>
    <w:rsid w:val="00A637BD"/>
    <w:rsid w:val="00A73713"/>
    <w:rsid w:val="00AA7DBE"/>
    <w:rsid w:val="00AC3E38"/>
    <w:rsid w:val="00AC5240"/>
    <w:rsid w:val="00AD7D62"/>
    <w:rsid w:val="00B047DB"/>
    <w:rsid w:val="00B14E70"/>
    <w:rsid w:val="00B14F85"/>
    <w:rsid w:val="00B40EC6"/>
    <w:rsid w:val="00B45BEC"/>
    <w:rsid w:val="00B530C0"/>
    <w:rsid w:val="00B80D4B"/>
    <w:rsid w:val="00BA61AE"/>
    <w:rsid w:val="00BB0339"/>
    <w:rsid w:val="00BB03A5"/>
    <w:rsid w:val="00BB0421"/>
    <w:rsid w:val="00BB5C2F"/>
    <w:rsid w:val="00BE51AE"/>
    <w:rsid w:val="00C030C0"/>
    <w:rsid w:val="00C2194C"/>
    <w:rsid w:val="00C60EAD"/>
    <w:rsid w:val="00C72991"/>
    <w:rsid w:val="00C93277"/>
    <w:rsid w:val="00C94643"/>
    <w:rsid w:val="00CB5274"/>
    <w:rsid w:val="00CD14FA"/>
    <w:rsid w:val="00CF3703"/>
    <w:rsid w:val="00D1093A"/>
    <w:rsid w:val="00D1502B"/>
    <w:rsid w:val="00D307D5"/>
    <w:rsid w:val="00D312E1"/>
    <w:rsid w:val="00D379C5"/>
    <w:rsid w:val="00D758D0"/>
    <w:rsid w:val="00D80D76"/>
    <w:rsid w:val="00DB41C7"/>
    <w:rsid w:val="00DF5F95"/>
    <w:rsid w:val="00E12D86"/>
    <w:rsid w:val="00E179CE"/>
    <w:rsid w:val="00E31D0F"/>
    <w:rsid w:val="00E40447"/>
    <w:rsid w:val="00E660EF"/>
    <w:rsid w:val="00E87465"/>
    <w:rsid w:val="00EC249F"/>
    <w:rsid w:val="00ED054A"/>
    <w:rsid w:val="00EE7916"/>
    <w:rsid w:val="00EF332D"/>
    <w:rsid w:val="00EF77F5"/>
    <w:rsid w:val="00F45FF9"/>
    <w:rsid w:val="00F930F3"/>
    <w:rsid w:val="00F97945"/>
    <w:rsid w:val="00FB7135"/>
    <w:rsid w:val="00FD07E2"/>
    <w:rsid w:val="00FD262D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5A71AF-A847-4D42-98E7-99E8862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AD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0EAD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0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0EAD"/>
  </w:style>
  <w:style w:type="paragraph" w:styleId="a5">
    <w:name w:val="footer"/>
    <w:basedOn w:val="a"/>
    <w:link w:val="a6"/>
    <w:uiPriority w:val="99"/>
    <w:unhideWhenUsed/>
    <w:rsid w:val="00C60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0EAD"/>
  </w:style>
  <w:style w:type="paragraph" w:styleId="a7">
    <w:name w:val="Balloon Text"/>
    <w:basedOn w:val="a"/>
    <w:link w:val="a8"/>
    <w:uiPriority w:val="99"/>
    <w:semiHidden/>
    <w:unhideWhenUsed/>
    <w:rsid w:val="00C60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0EAD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C60EA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C60E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C60EA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C60EAD"/>
    <w:rPr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nformat">
    <w:name w:val="ConsNonformat"/>
    <w:link w:val="ConsNonformat0"/>
    <w:rsid w:val="00B14F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B14F85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083D0-E667-40E7-A94E-34EC61A2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1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Делопроизводитель</cp:lastModifiedBy>
  <cp:revision>2</cp:revision>
  <cp:lastPrinted>2025-04-10T14:32:00Z</cp:lastPrinted>
  <dcterms:created xsi:type="dcterms:W3CDTF">2025-04-14T07:12:00Z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