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permStart w:id="1165176546" w:edGrp="everyone"/>
            <w:r w:rsidRPr="00767A30">
              <w:rPr>
                <w:rFonts w:cs="Times New Roman"/>
                <w:color w:val="000000" w:themeColor="text1"/>
                <w:szCs w:val="28"/>
              </w:rPr>
              <w:t>Прокуратура Белгородского района</w:t>
            </w: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r w:rsidRPr="00767A30">
              <w:rPr>
                <w:rFonts w:cs="Times New Roman"/>
                <w:color w:val="000000" w:themeColor="text1"/>
                <w:szCs w:val="28"/>
              </w:rPr>
              <w:t xml:space="preserve">И.о. старшего помощника прокурора области по взаимодействию со средствами массовой информации </w:t>
            </w: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r w:rsidRPr="00767A30">
              <w:rPr>
                <w:rFonts w:cs="Times New Roman"/>
                <w:color w:val="000000" w:themeColor="text1"/>
                <w:szCs w:val="28"/>
              </w:rPr>
              <w:t xml:space="preserve">советнику юстиции                                                                </w:t>
            </w:r>
          </w:p>
          <w:p w:rsidR="00767A30" w:rsidRPr="00767A30" w:rsidRDefault="00767A30" w:rsidP="00767A30">
            <w:pPr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</w:p>
          <w:p w:rsidR="00135324" w:rsidRDefault="00767A30" w:rsidP="00767A30">
            <w:pPr>
              <w:spacing w:line="240" w:lineRule="exact"/>
              <w:rPr>
                <w:rFonts w:cs="Times New Roman"/>
                <w:szCs w:val="28"/>
              </w:rPr>
            </w:pPr>
            <w:r w:rsidRPr="00767A30">
              <w:rPr>
                <w:rFonts w:cs="Times New Roman"/>
                <w:color w:val="000000" w:themeColor="text1"/>
                <w:szCs w:val="28"/>
              </w:rPr>
              <w:t>Акиевой О.Р.</w:t>
            </w:r>
          </w:p>
          <w:permEnd w:id="1165176546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7640E4" w:rsidP="00E179CE">
            <w:pPr>
              <w:rPr>
                <w:rFonts w:cs="Times New Roman"/>
                <w:sz w:val="20"/>
                <w:szCs w:val="20"/>
              </w:rPr>
            </w:pPr>
            <w:permStart w:id="1146471" w:edGrp="everyone"/>
            <w:permEnd w:id="1146471"/>
            <w:r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77A27" w:rsidRPr="007C586F" w:rsidRDefault="00277A27" w:rsidP="00AF1DDB">
            <w:pPr>
              <w:spacing w:line="240" w:lineRule="exact"/>
            </w:pPr>
            <w:permStart w:id="1793671645" w:edGrp="everyone"/>
          </w:p>
        </w:tc>
      </w:tr>
      <w:permEnd w:id="1793671645"/>
    </w:tbl>
    <w:p w:rsidR="0016685E" w:rsidRDefault="0016685E">
      <w:pPr>
        <w:ind w:firstLine="708"/>
        <w:jc w:val="both"/>
      </w:pPr>
    </w:p>
    <w:p w:rsidR="00767A30" w:rsidRPr="00767A30" w:rsidRDefault="009E7F46" w:rsidP="00767A3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permStart w:id="1114785287" w:edGrp="everyone"/>
      <w:r>
        <w:rPr>
          <w:rFonts w:ascii="TimesNewRomanPSMT" w:hAnsi="TimesNewRomanPSMT" w:cs="TimesNewRomanPSMT"/>
          <w:szCs w:val="28"/>
        </w:rPr>
        <w:t>И</w:t>
      </w:r>
      <w:r w:rsidR="00767A30" w:rsidRPr="00767A30">
        <w:rPr>
          <w:rFonts w:ascii="TimesNewRomanPSMT" w:hAnsi="TimesNewRomanPSMT" w:cs="TimesNewRomanPSMT"/>
          <w:szCs w:val="28"/>
        </w:rPr>
        <w:t xml:space="preserve">НФОРМАЦИЯ </w:t>
      </w:r>
    </w:p>
    <w:p w:rsidR="00767A30" w:rsidRPr="00767A30" w:rsidRDefault="00767A30" w:rsidP="00767A3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767A30">
        <w:rPr>
          <w:rFonts w:ascii="TimesNewRomanPSMT" w:hAnsi="TimesNewRomanPSMT" w:cs="TimesNewRomanPSMT"/>
          <w:szCs w:val="28"/>
        </w:rPr>
        <w:t xml:space="preserve">для размещения на сайте </w:t>
      </w:r>
    </w:p>
    <w:p w:rsidR="00767A30" w:rsidRPr="00767A30" w:rsidRDefault="00767A30" w:rsidP="00767A30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767A30" w:rsidRPr="008C0479" w:rsidRDefault="00767A30" w:rsidP="00767A3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767A30">
        <w:rPr>
          <w:rFonts w:ascii="TimesNewRomanPSMT" w:hAnsi="TimesNewRomanPSMT" w:cs="TimesNewRomanPSMT"/>
          <w:szCs w:val="28"/>
        </w:rPr>
        <w:t xml:space="preserve">Прокурором Белгородского района утверждено обвинительное заключение по уголовному делу по факту </w:t>
      </w:r>
      <w:r w:rsidR="008C0479">
        <w:rPr>
          <w:rFonts w:ascii="TimesNewRomanPSMT" w:hAnsi="TimesNewRomanPSMT" w:cs="TimesNewRomanPSMT"/>
          <w:szCs w:val="28"/>
        </w:rPr>
        <w:t xml:space="preserve">совершения кражи из домовладения и изготовления поддельных денежных средств. </w:t>
      </w:r>
    </w:p>
    <w:p w:rsidR="00644BB0" w:rsidRDefault="00767A30" w:rsidP="00767A3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="00644BB0">
        <w:rPr>
          <w:rFonts w:ascii="TimesNewRomanPSMT" w:hAnsi="TimesNewRomanPSMT" w:cs="TimesNewRomanPSMT"/>
          <w:szCs w:val="28"/>
        </w:rPr>
        <w:t xml:space="preserve">В феврале 2023 года А. в целях получения дохода изучил технологии изготовления банкнот и необходимое для этого оборудование. Затем совместно с иными лицами разработал план изготовления и сбыта поддельных денежных средств. После чего изготовил </w:t>
      </w:r>
      <w:r w:rsidR="00644BB0" w:rsidRPr="00644BB0">
        <w:rPr>
          <w:rFonts w:ascii="TimesNewRomanPSMT" w:hAnsi="TimesNewRomanPSMT" w:cs="TimesNewRomanPSMT"/>
          <w:szCs w:val="28"/>
        </w:rPr>
        <w:t xml:space="preserve">5 </w:t>
      </w:r>
      <w:r w:rsidR="00644BB0">
        <w:rPr>
          <w:rFonts w:ascii="TimesNewRomanPSMT" w:hAnsi="TimesNewRomanPSMT" w:cs="TimesNewRomanPSMT"/>
          <w:szCs w:val="28"/>
        </w:rPr>
        <w:t xml:space="preserve">173 банковских билета ЦБ РФ номиналом 5000 рублей каждый, на сумму более 25 млн. рублей. После изготовления поддельных денежных средств сбывал </w:t>
      </w:r>
      <w:r w:rsidR="00321643">
        <w:rPr>
          <w:rFonts w:ascii="TimesNewRomanPSMT" w:hAnsi="TimesNewRomanPSMT" w:cs="TimesNewRomanPSMT"/>
          <w:szCs w:val="28"/>
        </w:rPr>
        <w:t>их</w:t>
      </w:r>
      <w:r w:rsidR="00644BB0">
        <w:rPr>
          <w:rFonts w:ascii="TimesNewRomanPSMT" w:hAnsi="TimesNewRomanPSMT" w:cs="TimesNewRomanPSMT"/>
          <w:szCs w:val="28"/>
        </w:rPr>
        <w:t>.</w:t>
      </w:r>
    </w:p>
    <w:p w:rsidR="008C0479" w:rsidRDefault="00644BB0" w:rsidP="00767A3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  <w:t xml:space="preserve">Также, </w:t>
      </w:r>
      <w:r w:rsidR="00767A30" w:rsidRPr="00767A30">
        <w:rPr>
          <w:rFonts w:ascii="TimesNewRomanPSMT" w:hAnsi="TimesNewRomanPSMT" w:cs="TimesNewRomanPSMT"/>
          <w:szCs w:val="28"/>
        </w:rPr>
        <w:t>что</w:t>
      </w:r>
      <w:r>
        <w:rPr>
          <w:rFonts w:ascii="TimesNewRomanPSMT" w:hAnsi="TimesNewRomanPSMT" w:cs="TimesNewRomanPSMT"/>
          <w:szCs w:val="28"/>
        </w:rPr>
        <w:t xml:space="preserve"> им же</w:t>
      </w:r>
      <w:r w:rsidR="00767A30" w:rsidRPr="00767A30">
        <w:rPr>
          <w:rFonts w:ascii="TimesNewRomanPSMT" w:hAnsi="TimesNewRomanPSMT" w:cs="TimesNewRomanPSMT"/>
          <w:szCs w:val="28"/>
        </w:rPr>
        <w:t xml:space="preserve"> в </w:t>
      </w:r>
      <w:r w:rsidR="008C0479">
        <w:rPr>
          <w:rFonts w:ascii="TimesNewRomanPSMT" w:hAnsi="TimesNewRomanPSMT" w:cs="TimesNewRomanPSMT"/>
          <w:szCs w:val="28"/>
        </w:rPr>
        <w:t>сентябре 2022</w:t>
      </w:r>
      <w:r w:rsidR="00767A30" w:rsidRPr="00767A30">
        <w:rPr>
          <w:rFonts w:ascii="TimesNewRomanPSMT" w:hAnsi="TimesNewRomanPSMT" w:cs="TimesNewRomanPSMT"/>
          <w:szCs w:val="28"/>
        </w:rPr>
        <w:t xml:space="preserve"> года </w:t>
      </w:r>
      <w:r w:rsidR="00685BF2">
        <w:rPr>
          <w:rFonts w:ascii="TimesNewRomanPSMT" w:hAnsi="TimesNewRomanPSMT" w:cs="TimesNewRomanPSMT"/>
          <w:szCs w:val="28"/>
        </w:rPr>
        <w:t xml:space="preserve">А. находился в п. </w:t>
      </w:r>
      <w:r w:rsidR="00321643">
        <w:rPr>
          <w:rFonts w:ascii="TimesNewRomanPSMT" w:hAnsi="TimesNewRomanPSMT" w:cs="TimesNewRomanPSMT"/>
          <w:szCs w:val="28"/>
        </w:rPr>
        <w:t>Новосадовый</w:t>
      </w:r>
      <w:r w:rsidR="00685BF2">
        <w:rPr>
          <w:rFonts w:ascii="TimesNewRomanPSMT" w:hAnsi="TimesNewRomanPSMT" w:cs="TimesNewRomanPSMT"/>
          <w:szCs w:val="28"/>
        </w:rPr>
        <w:t xml:space="preserve"> в целях поиска работы по оказанию строительных услуг. Так, убедившись, что проживающие лица отсутствуют в заинтересовавшем его доме, проник на территорию домовладения. Там А.,</w:t>
      </w:r>
      <w:r w:rsidR="008C0479">
        <w:rPr>
          <w:rFonts w:ascii="TimesNewRomanPSMT" w:hAnsi="TimesNewRomanPSMT" w:cs="TimesNewRomanPSMT"/>
          <w:szCs w:val="28"/>
        </w:rPr>
        <w:t xml:space="preserve"> используя стамеску, совершил отжим пластикового окна</w:t>
      </w:r>
      <w:r w:rsidR="00685BF2">
        <w:rPr>
          <w:rFonts w:ascii="TimesNewRomanPSMT" w:hAnsi="TimesNewRomanPSMT" w:cs="TimesNewRomanPSMT"/>
          <w:szCs w:val="28"/>
        </w:rPr>
        <w:t xml:space="preserve"> и</w:t>
      </w:r>
      <w:r w:rsidR="008C0479">
        <w:rPr>
          <w:rFonts w:ascii="TimesNewRomanPSMT" w:hAnsi="TimesNewRomanPSMT" w:cs="TimesNewRomanPSMT"/>
          <w:szCs w:val="28"/>
        </w:rPr>
        <w:t xml:space="preserve"> </w:t>
      </w:r>
      <w:r w:rsidR="00685BF2">
        <w:rPr>
          <w:rFonts w:ascii="TimesNewRomanPSMT" w:hAnsi="TimesNewRomanPSMT" w:cs="TimesNewRomanPSMT"/>
          <w:szCs w:val="28"/>
        </w:rPr>
        <w:t>п</w:t>
      </w:r>
      <w:r w:rsidR="008C0479">
        <w:rPr>
          <w:rFonts w:ascii="TimesNewRomanPSMT" w:hAnsi="TimesNewRomanPSMT" w:cs="TimesNewRomanPSMT"/>
          <w:szCs w:val="28"/>
        </w:rPr>
        <w:t xml:space="preserve">роникнув в дом А. похитил </w:t>
      </w:r>
      <w:r>
        <w:rPr>
          <w:rFonts w:ascii="TimesNewRomanPSMT" w:hAnsi="TimesNewRomanPSMT" w:cs="TimesNewRomanPSMT"/>
          <w:szCs w:val="28"/>
        </w:rPr>
        <w:t>имущество</w:t>
      </w:r>
      <w:r w:rsidR="008C0479">
        <w:rPr>
          <w:rFonts w:ascii="TimesNewRomanPSMT" w:hAnsi="TimesNewRomanPSMT" w:cs="TimesNewRomanPSMT"/>
          <w:szCs w:val="28"/>
        </w:rPr>
        <w:t>, принадлежащ</w:t>
      </w:r>
      <w:r>
        <w:rPr>
          <w:rFonts w:ascii="TimesNewRomanPSMT" w:hAnsi="TimesNewRomanPSMT" w:cs="TimesNewRomanPSMT"/>
          <w:szCs w:val="28"/>
        </w:rPr>
        <w:t>е</w:t>
      </w:r>
      <w:r w:rsidR="008C0479">
        <w:rPr>
          <w:rFonts w:ascii="TimesNewRomanPSMT" w:hAnsi="TimesNewRomanPSMT" w:cs="TimesNewRomanPSMT"/>
          <w:szCs w:val="28"/>
        </w:rPr>
        <w:t>е хозяйке дома</w:t>
      </w:r>
      <w:r w:rsidR="00685BF2">
        <w:rPr>
          <w:rFonts w:ascii="TimesNewRomanPSMT" w:hAnsi="TimesNewRomanPSMT" w:cs="TimesNewRomanPSMT"/>
          <w:szCs w:val="28"/>
        </w:rPr>
        <w:t>, чем причинил последней значительный имущественный ущерб.</w:t>
      </w:r>
    </w:p>
    <w:p w:rsidR="00767A30" w:rsidRPr="00767A30" w:rsidRDefault="008C0479" w:rsidP="00767A3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="00767A30" w:rsidRPr="00767A30">
        <w:rPr>
          <w:rFonts w:ascii="TimesNewRomanPSMT" w:hAnsi="TimesNewRomanPSMT" w:cs="TimesNewRomanPSMT"/>
          <w:szCs w:val="28"/>
        </w:rPr>
        <w:t>По данн</w:t>
      </w:r>
      <w:r w:rsidR="00685BF2">
        <w:rPr>
          <w:rFonts w:ascii="TimesNewRomanPSMT" w:hAnsi="TimesNewRomanPSMT" w:cs="TimesNewRomanPSMT"/>
          <w:szCs w:val="28"/>
        </w:rPr>
        <w:t>ым</w:t>
      </w:r>
      <w:r w:rsidR="00767A30" w:rsidRPr="00767A30">
        <w:rPr>
          <w:rFonts w:ascii="TimesNewRomanPSMT" w:hAnsi="TimesNewRomanPSMT" w:cs="TimesNewRomanPSMT"/>
          <w:szCs w:val="28"/>
        </w:rPr>
        <w:t xml:space="preserve"> факт</w:t>
      </w:r>
      <w:r w:rsidR="00685BF2">
        <w:rPr>
          <w:rFonts w:ascii="TimesNewRomanPSMT" w:hAnsi="TimesNewRomanPSMT" w:cs="TimesNewRomanPSMT"/>
          <w:szCs w:val="28"/>
        </w:rPr>
        <w:t>ам</w:t>
      </w:r>
      <w:r w:rsidR="00767A30" w:rsidRPr="00767A30">
        <w:rPr>
          <w:rFonts w:ascii="TimesNewRomanPSMT" w:hAnsi="TimesNewRomanPSMT" w:cs="TimesNewRomanPSMT"/>
          <w:szCs w:val="28"/>
        </w:rPr>
        <w:t xml:space="preserve"> в отношении </w:t>
      </w:r>
      <w:r w:rsidR="00685BF2">
        <w:rPr>
          <w:rFonts w:ascii="TimesNewRomanPSMT" w:hAnsi="TimesNewRomanPSMT" w:cs="TimesNewRomanPSMT"/>
          <w:szCs w:val="28"/>
        </w:rPr>
        <w:t>37</w:t>
      </w:r>
      <w:r w:rsidR="00767A30" w:rsidRPr="00767A30">
        <w:rPr>
          <w:rFonts w:ascii="TimesNewRomanPSMT" w:hAnsi="TimesNewRomanPSMT" w:cs="TimesNewRomanPSMT"/>
          <w:szCs w:val="28"/>
        </w:rPr>
        <w:t xml:space="preserve">-летнего жителя </w:t>
      </w:r>
      <w:r w:rsidR="00685BF2">
        <w:rPr>
          <w:rFonts w:ascii="TimesNewRomanPSMT" w:hAnsi="TimesNewRomanPSMT" w:cs="TimesNewRomanPSMT"/>
          <w:szCs w:val="28"/>
        </w:rPr>
        <w:t>города Белгорода</w:t>
      </w:r>
      <w:r w:rsidR="00767A30" w:rsidRPr="00767A30">
        <w:rPr>
          <w:rFonts w:ascii="TimesNewRomanPSMT" w:hAnsi="TimesNewRomanPSMT" w:cs="TimesNewRomanPSMT"/>
          <w:szCs w:val="28"/>
        </w:rPr>
        <w:t xml:space="preserve"> возбуждено уголовное дело по признакам состава преступления, предусмотренного </w:t>
      </w:r>
      <w:r w:rsidR="00644BB0">
        <w:rPr>
          <w:rFonts w:ascii="TimesNewRomanPSMT" w:hAnsi="TimesNewRomanPSMT" w:cs="TimesNewRomanPSMT"/>
          <w:szCs w:val="28"/>
        </w:rPr>
        <w:t xml:space="preserve">ч.2 ст.186 УК РФ- изготовление в целях сбыта, хранение, перевозка в целях сбыта и сбыт заведомо поддельных банковских билетов ЦБ РФ, совершенные в крупном размере, а также возбуждено уголовное дело по </w:t>
      </w:r>
      <w:r w:rsidR="00767A30" w:rsidRPr="00767A30">
        <w:rPr>
          <w:rFonts w:ascii="TimesNewRomanPSMT" w:hAnsi="TimesNewRomanPSMT" w:cs="TimesNewRomanPSMT"/>
          <w:szCs w:val="28"/>
        </w:rPr>
        <w:t>п. «</w:t>
      </w:r>
      <w:r w:rsidR="00270D2B">
        <w:rPr>
          <w:rFonts w:ascii="TimesNewRomanPSMT" w:hAnsi="TimesNewRomanPSMT" w:cs="TimesNewRomanPSMT"/>
          <w:szCs w:val="28"/>
        </w:rPr>
        <w:t>б</w:t>
      </w:r>
      <w:bookmarkStart w:id="2" w:name="_GoBack"/>
      <w:bookmarkEnd w:id="2"/>
      <w:r w:rsidR="00767A30" w:rsidRPr="00767A30">
        <w:rPr>
          <w:rFonts w:ascii="TimesNewRomanPSMT" w:hAnsi="TimesNewRomanPSMT" w:cs="TimesNewRomanPSMT"/>
          <w:szCs w:val="28"/>
        </w:rPr>
        <w:t xml:space="preserve">» ч. </w:t>
      </w:r>
      <w:r w:rsidR="00685BF2">
        <w:rPr>
          <w:rFonts w:ascii="TimesNewRomanPSMT" w:hAnsi="TimesNewRomanPSMT" w:cs="TimesNewRomanPSMT"/>
          <w:szCs w:val="28"/>
        </w:rPr>
        <w:t>3</w:t>
      </w:r>
      <w:r w:rsidR="00767A30" w:rsidRPr="00767A30">
        <w:rPr>
          <w:rFonts w:ascii="TimesNewRomanPSMT" w:hAnsi="TimesNewRomanPSMT" w:cs="TimesNewRomanPSMT"/>
          <w:szCs w:val="28"/>
        </w:rPr>
        <w:t xml:space="preserve"> ст. </w:t>
      </w:r>
      <w:r w:rsidR="00685BF2">
        <w:rPr>
          <w:rFonts w:ascii="TimesNewRomanPSMT" w:hAnsi="TimesNewRomanPSMT" w:cs="TimesNewRomanPSMT"/>
          <w:szCs w:val="28"/>
        </w:rPr>
        <w:t>158</w:t>
      </w:r>
      <w:r w:rsidR="00767A30" w:rsidRPr="00767A30">
        <w:rPr>
          <w:rFonts w:ascii="TimesNewRomanPSMT" w:hAnsi="TimesNewRomanPSMT" w:cs="TimesNewRomanPSMT"/>
          <w:szCs w:val="28"/>
        </w:rPr>
        <w:t xml:space="preserve"> УК РФ – </w:t>
      </w:r>
      <w:r w:rsidR="00685BF2">
        <w:rPr>
          <w:rFonts w:ascii="TimesNewRomanPSMT" w:hAnsi="TimesNewRomanPSMT" w:cs="TimesNewRomanPSMT"/>
          <w:szCs w:val="28"/>
        </w:rPr>
        <w:t>кража, то есть тайное хищение чужого имущества, совершенная с причинением значительного ущерба гражданину</w:t>
      </w:r>
      <w:r w:rsidR="009E7F46">
        <w:rPr>
          <w:rFonts w:ascii="TimesNewRomanPSMT" w:hAnsi="TimesNewRomanPSMT" w:cs="TimesNewRomanPSMT"/>
          <w:szCs w:val="28"/>
        </w:rPr>
        <w:t>, с незаконным проникновением в жилище</w:t>
      </w:r>
      <w:r w:rsidR="00321643">
        <w:rPr>
          <w:rFonts w:ascii="TimesNewRomanPSMT" w:hAnsi="TimesNewRomanPSMT" w:cs="TimesNewRomanPSMT"/>
          <w:szCs w:val="28"/>
        </w:rPr>
        <w:t>.</w:t>
      </w:r>
    </w:p>
    <w:p w:rsidR="00956C97" w:rsidRDefault="00767A30" w:rsidP="00956C97">
      <w:pPr>
        <w:ind w:firstLine="708"/>
        <w:jc w:val="both"/>
      </w:pPr>
      <w:r w:rsidRPr="00767A30">
        <w:rPr>
          <w:rFonts w:ascii="TimesNewRomanPSMT" w:hAnsi="TimesNewRomanPSMT" w:cs="TimesNewRomanPSMT"/>
          <w:szCs w:val="28"/>
        </w:rPr>
        <w:t>Уголовное дело 13.11.2023 с обвинительным заключением направлено в Белгородский районный суд для рассмотрения по существу.</w:t>
      </w:r>
      <w:permEnd w:id="1114785287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F742FB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611671987" w:edGrp="everyone"/>
            <w:r>
              <w:rPr>
                <w:rFonts w:cs="Times New Roman"/>
                <w:szCs w:val="28"/>
              </w:rPr>
              <w:t>П</w:t>
            </w:r>
            <w:r w:rsidR="00135324">
              <w:rPr>
                <w:rFonts w:cs="Times New Roman"/>
                <w:szCs w:val="28"/>
              </w:rPr>
              <w:t>рокурор района</w:t>
            </w:r>
            <w:permEnd w:id="611671987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F742FB">
            <w:pPr>
              <w:spacing w:line="240" w:lineRule="exact"/>
              <w:rPr>
                <w:rFonts w:cs="Times New Roman"/>
                <w:szCs w:val="28"/>
              </w:rPr>
            </w:pPr>
            <w:permStart w:id="1275027530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135324">
              <w:rPr>
                <w:rFonts w:cs="Times New Roman"/>
                <w:szCs w:val="28"/>
              </w:rPr>
              <w:t>советник юстиции</w:t>
            </w:r>
            <w:permEnd w:id="1275027530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513289062" w:edGrp="everyone"/>
            <w:permEnd w:id="513289062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lastRenderedPageBreak/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9F" w:rsidRDefault="001A159F">
      <w:r>
        <w:separator/>
      </w:r>
    </w:p>
  </w:endnote>
  <w:endnote w:type="continuationSeparator" w:id="0">
    <w:p w:rsidR="001A159F" w:rsidRDefault="001A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9F" w:rsidRDefault="001A159F">
      <w:r>
        <w:separator/>
      </w:r>
    </w:p>
  </w:footnote>
  <w:footnote w:type="continuationSeparator" w:id="0">
    <w:p w:rsidR="001A159F" w:rsidRDefault="001A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321643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B6C6B"/>
    <w:rsid w:val="000C2C99"/>
    <w:rsid w:val="000F397C"/>
    <w:rsid w:val="00100B94"/>
    <w:rsid w:val="00130053"/>
    <w:rsid w:val="00135324"/>
    <w:rsid w:val="00141703"/>
    <w:rsid w:val="001575B7"/>
    <w:rsid w:val="0016381D"/>
    <w:rsid w:val="0016685E"/>
    <w:rsid w:val="00184A78"/>
    <w:rsid w:val="00187A4B"/>
    <w:rsid w:val="001A159F"/>
    <w:rsid w:val="001C5ABF"/>
    <w:rsid w:val="001F35C5"/>
    <w:rsid w:val="002012C2"/>
    <w:rsid w:val="00202446"/>
    <w:rsid w:val="00204622"/>
    <w:rsid w:val="002328F6"/>
    <w:rsid w:val="00253AC7"/>
    <w:rsid w:val="00270D2B"/>
    <w:rsid w:val="00277A27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21643"/>
    <w:rsid w:val="003353A4"/>
    <w:rsid w:val="003A6C4B"/>
    <w:rsid w:val="003A756F"/>
    <w:rsid w:val="003C09E0"/>
    <w:rsid w:val="003D1678"/>
    <w:rsid w:val="003D2971"/>
    <w:rsid w:val="00405474"/>
    <w:rsid w:val="0046330A"/>
    <w:rsid w:val="004726EF"/>
    <w:rsid w:val="004E58EB"/>
    <w:rsid w:val="004F5150"/>
    <w:rsid w:val="005121EA"/>
    <w:rsid w:val="00525B3B"/>
    <w:rsid w:val="00534FF7"/>
    <w:rsid w:val="00552EF5"/>
    <w:rsid w:val="0055604C"/>
    <w:rsid w:val="005702E9"/>
    <w:rsid w:val="005964DC"/>
    <w:rsid w:val="005A0C7F"/>
    <w:rsid w:val="005C2C2C"/>
    <w:rsid w:val="005C5259"/>
    <w:rsid w:val="00604E57"/>
    <w:rsid w:val="00624CE6"/>
    <w:rsid w:val="006250F8"/>
    <w:rsid w:val="00640DA6"/>
    <w:rsid w:val="00644BB0"/>
    <w:rsid w:val="006465A8"/>
    <w:rsid w:val="00671538"/>
    <w:rsid w:val="00685BF2"/>
    <w:rsid w:val="0069145B"/>
    <w:rsid w:val="00691676"/>
    <w:rsid w:val="006A0C8B"/>
    <w:rsid w:val="006A3E83"/>
    <w:rsid w:val="006A6012"/>
    <w:rsid w:val="006C7AF5"/>
    <w:rsid w:val="006D2048"/>
    <w:rsid w:val="006E5FFC"/>
    <w:rsid w:val="00746755"/>
    <w:rsid w:val="007640E4"/>
    <w:rsid w:val="007674A2"/>
    <w:rsid w:val="00767A30"/>
    <w:rsid w:val="007C586F"/>
    <w:rsid w:val="00805A56"/>
    <w:rsid w:val="008176E4"/>
    <w:rsid w:val="0084109A"/>
    <w:rsid w:val="00854788"/>
    <w:rsid w:val="00863ED4"/>
    <w:rsid w:val="00893EFB"/>
    <w:rsid w:val="008C0479"/>
    <w:rsid w:val="008C248C"/>
    <w:rsid w:val="008C7A18"/>
    <w:rsid w:val="008F281F"/>
    <w:rsid w:val="009014CD"/>
    <w:rsid w:val="00904B01"/>
    <w:rsid w:val="00916FA9"/>
    <w:rsid w:val="00917AE2"/>
    <w:rsid w:val="0093252F"/>
    <w:rsid w:val="009429A5"/>
    <w:rsid w:val="0095253C"/>
    <w:rsid w:val="00956C97"/>
    <w:rsid w:val="0096269D"/>
    <w:rsid w:val="009803A0"/>
    <w:rsid w:val="00982E25"/>
    <w:rsid w:val="00991596"/>
    <w:rsid w:val="009A5AE2"/>
    <w:rsid w:val="009B380F"/>
    <w:rsid w:val="009E384A"/>
    <w:rsid w:val="009E6390"/>
    <w:rsid w:val="009E7F46"/>
    <w:rsid w:val="009E7F7C"/>
    <w:rsid w:val="009F3DFF"/>
    <w:rsid w:val="00A637BD"/>
    <w:rsid w:val="00A967BE"/>
    <w:rsid w:val="00AA7DBE"/>
    <w:rsid w:val="00AC3E38"/>
    <w:rsid w:val="00AC5240"/>
    <w:rsid w:val="00AD743A"/>
    <w:rsid w:val="00AF1DDB"/>
    <w:rsid w:val="00B46768"/>
    <w:rsid w:val="00B530C0"/>
    <w:rsid w:val="00B62EE9"/>
    <w:rsid w:val="00B80D4B"/>
    <w:rsid w:val="00B85260"/>
    <w:rsid w:val="00BA61AE"/>
    <w:rsid w:val="00BB0339"/>
    <w:rsid w:val="00BB0421"/>
    <w:rsid w:val="00BB5C2F"/>
    <w:rsid w:val="00BE51AE"/>
    <w:rsid w:val="00BF2284"/>
    <w:rsid w:val="00BF3571"/>
    <w:rsid w:val="00BF74E3"/>
    <w:rsid w:val="00BF751D"/>
    <w:rsid w:val="00C02A62"/>
    <w:rsid w:val="00C11BB6"/>
    <w:rsid w:val="00C2194C"/>
    <w:rsid w:val="00C93277"/>
    <w:rsid w:val="00C94643"/>
    <w:rsid w:val="00CB5274"/>
    <w:rsid w:val="00CC536F"/>
    <w:rsid w:val="00CF3703"/>
    <w:rsid w:val="00D05C31"/>
    <w:rsid w:val="00D1093A"/>
    <w:rsid w:val="00D1502B"/>
    <w:rsid w:val="00D312E1"/>
    <w:rsid w:val="00D758D0"/>
    <w:rsid w:val="00D812E9"/>
    <w:rsid w:val="00D85A79"/>
    <w:rsid w:val="00DB41C7"/>
    <w:rsid w:val="00DD2D68"/>
    <w:rsid w:val="00DE5D3A"/>
    <w:rsid w:val="00DF5F95"/>
    <w:rsid w:val="00E179CE"/>
    <w:rsid w:val="00E40447"/>
    <w:rsid w:val="00E660EF"/>
    <w:rsid w:val="00E87465"/>
    <w:rsid w:val="00EA2289"/>
    <w:rsid w:val="00EA259C"/>
    <w:rsid w:val="00EC249F"/>
    <w:rsid w:val="00ED054A"/>
    <w:rsid w:val="00EE3CAE"/>
    <w:rsid w:val="00EE78DF"/>
    <w:rsid w:val="00EE7916"/>
    <w:rsid w:val="00EF77F5"/>
    <w:rsid w:val="00F45FF9"/>
    <w:rsid w:val="00F742FB"/>
    <w:rsid w:val="00FD07E2"/>
    <w:rsid w:val="00FE3D5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27CD4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0E3CB-FDA4-414F-8CDC-205B4285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449</TotalTime>
  <Pages>2</Pages>
  <Words>313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Завгородний Роман Валентинович</dc:creator>
  <cp:keywords/>
  <dc:description/>
  <cp:lastModifiedBy>Исаенко Елена Сергеевна</cp:lastModifiedBy>
  <cp:revision>34</cp:revision>
  <cp:lastPrinted>2023-11-13T13:07:00Z</cp:lastPrinted>
  <dcterms:created xsi:type="dcterms:W3CDTF">2022-03-11T07:30:00Z</dcterms:created>
  <dcterms:modified xsi:type="dcterms:W3CDTF">2023-11-13T13:20:00Z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