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  <w:permStart w:id="1037138763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старшего помощника прокурора области по взаимодействию со средствами массовой информации</w:t>
            </w: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</w:p>
          <w:p w:rsidR="002E4690" w:rsidRPr="002E4690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1037138763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77A27" w:rsidRDefault="002E4690" w:rsidP="002E4690">
            <w:pPr>
              <w:spacing w:line="240" w:lineRule="exact"/>
            </w:pPr>
            <w:permStart w:id="152715755" w:edGrp="everyone"/>
            <w:r>
              <w:t>ИНФОРМАЦИЯ</w:t>
            </w:r>
          </w:p>
          <w:p w:rsidR="002E4690" w:rsidRDefault="002E4690" w:rsidP="002E4690">
            <w:pPr>
              <w:spacing w:line="240" w:lineRule="exact"/>
            </w:pPr>
            <w:r>
              <w:t>для публикации в СМИ</w:t>
            </w:r>
          </w:p>
          <w:p w:rsidR="007C6B7B" w:rsidRPr="007C586F" w:rsidRDefault="00F541FB" w:rsidP="00F541FB">
            <w:pPr>
              <w:spacing w:line="240" w:lineRule="exact"/>
            </w:pPr>
            <w:r>
              <w:t>«Международный день борьбы с коррупцией</w:t>
            </w:r>
            <w:r w:rsidR="00FF23C9">
              <w:t>»</w:t>
            </w:r>
          </w:p>
        </w:tc>
      </w:tr>
      <w:permEnd w:id="152715755"/>
    </w:tbl>
    <w:p w:rsidR="0016685E" w:rsidRDefault="0016685E">
      <w:pPr>
        <w:ind w:firstLine="708"/>
        <w:jc w:val="both"/>
      </w:pPr>
    </w:p>
    <w:p w:rsidR="00F541FB" w:rsidRDefault="00F541FB" w:rsidP="00956C97">
      <w:pPr>
        <w:ind w:firstLine="708"/>
        <w:jc w:val="both"/>
      </w:pPr>
      <w:permStart w:id="1841458002" w:edGrp="everyone"/>
      <w:r>
        <w:t xml:space="preserve">В </w:t>
      </w:r>
      <w:r w:rsidR="00094029">
        <w:t>преддверии</w:t>
      </w:r>
      <w:r>
        <w:t xml:space="preserve"> Международного дня</w:t>
      </w:r>
      <w:r w:rsidR="00094029">
        <w:t xml:space="preserve"> борьбы с коррупцией, отмечаемого 9 декабря, прокурором Белгородского района для </w:t>
      </w:r>
      <w:proofErr w:type="gramStart"/>
      <w:r w:rsidR="00E633A2">
        <w:t>старшеклассников</w:t>
      </w:r>
      <w:bookmarkStart w:id="2" w:name="_GoBack"/>
      <w:bookmarkEnd w:id="2"/>
      <w:r w:rsidR="00094029">
        <w:t xml:space="preserve">  МОУ</w:t>
      </w:r>
      <w:proofErr w:type="gramEnd"/>
      <w:r w:rsidR="00094029">
        <w:t xml:space="preserve"> «</w:t>
      </w:r>
      <w:proofErr w:type="spellStart"/>
      <w:r w:rsidR="00094029">
        <w:t>Тавровская</w:t>
      </w:r>
      <w:proofErr w:type="spellEnd"/>
      <w:r w:rsidR="00094029">
        <w:t xml:space="preserve"> средняя общеобразовательная школа им. А.Г. </w:t>
      </w:r>
      <w:proofErr w:type="spellStart"/>
      <w:r w:rsidR="00094029">
        <w:t>Ачкасова</w:t>
      </w:r>
      <w:proofErr w:type="spellEnd"/>
      <w:r w:rsidR="00094029">
        <w:t xml:space="preserve"> Белгородского района Белгородской области» проведена лекция, посвящённая вопросам противодействия коррупции и роли прокуратуры в данной деятельности.</w:t>
      </w:r>
    </w:p>
    <w:p w:rsidR="00094029" w:rsidRDefault="00094029" w:rsidP="00956C97">
      <w:pPr>
        <w:ind w:firstLine="708"/>
        <w:jc w:val="both"/>
      </w:pPr>
      <w:r>
        <w:t xml:space="preserve">Прокурор рассказал </w:t>
      </w:r>
      <w:proofErr w:type="gramStart"/>
      <w:r>
        <w:t>учащимся  о</w:t>
      </w:r>
      <w:proofErr w:type="gramEnd"/>
      <w:r>
        <w:t xml:space="preserve"> понятии и сущности такого негативного проявления, как коррупция, разъяснил основные положения  федерального законодательства в </w:t>
      </w:r>
      <w:r w:rsidR="001E3DF6">
        <w:t>сфере противодействия коррупции.</w:t>
      </w:r>
    </w:p>
    <w:p w:rsidR="00094029" w:rsidRDefault="001E3DF6" w:rsidP="00956C97">
      <w:pPr>
        <w:ind w:firstLine="708"/>
        <w:jc w:val="both"/>
      </w:pPr>
      <w:r>
        <w:t>В</w:t>
      </w:r>
      <w:r w:rsidR="00094029">
        <w:t xml:space="preserve"> ходе лекции были </w:t>
      </w:r>
      <w:proofErr w:type="gramStart"/>
      <w:r w:rsidR="00094029">
        <w:t>рассмотрены  конкретные</w:t>
      </w:r>
      <w:proofErr w:type="gramEnd"/>
      <w:r w:rsidR="00094029">
        <w:t xml:space="preserve"> примеры по фактам совершения должностными и иными лицами коррупционных преступлений и правонарушений,  применении мер ответственности к виновным лицам.</w:t>
      </w:r>
    </w:p>
    <w:p w:rsidR="001E3DF6" w:rsidRDefault="001E3DF6" w:rsidP="00956C97">
      <w:pPr>
        <w:ind w:firstLine="708"/>
        <w:jc w:val="both"/>
      </w:pPr>
      <w:r>
        <w:t>Также были затронуты вопросы профилактики</w:t>
      </w:r>
      <w:r w:rsidR="009818D1">
        <w:t xml:space="preserve"> преступлений в отношении несовершеннолетних,</w:t>
      </w:r>
      <w:r>
        <w:t xml:space="preserve"> детского травматизма, в том числе ДТП и школьного «</w:t>
      </w:r>
      <w:proofErr w:type="spellStart"/>
      <w:r>
        <w:t>буллинга</w:t>
      </w:r>
      <w:proofErr w:type="spellEnd"/>
      <w:r>
        <w:t>».</w:t>
      </w:r>
    </w:p>
    <w:p w:rsidR="00094029" w:rsidRDefault="00094029" w:rsidP="00956C97">
      <w:pPr>
        <w:ind w:firstLine="708"/>
        <w:jc w:val="both"/>
      </w:pPr>
      <w:r>
        <w:t>По окончании лекции учащимся была предоставлена возможность задать интересующие их вопросы, в том числе о разъяснении действующего законодательства по теме встречи.</w:t>
      </w:r>
    </w:p>
    <w:permEnd w:id="1841458002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768698776" w:edGrp="everyone"/>
            <w:permEnd w:id="768698776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2E4690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834302180" w:edGrp="everyone"/>
            <w:r>
              <w:rPr>
                <w:rFonts w:cs="Times New Roman"/>
                <w:szCs w:val="28"/>
              </w:rPr>
              <w:t>Прокурор района</w:t>
            </w:r>
            <w:permEnd w:id="834302180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2E4690">
            <w:pPr>
              <w:spacing w:line="240" w:lineRule="exact"/>
              <w:rPr>
                <w:rFonts w:cs="Times New Roman"/>
                <w:szCs w:val="28"/>
              </w:rPr>
            </w:pPr>
            <w:permStart w:id="712074444" w:edGrp="everyone"/>
            <w:r>
              <w:rPr>
                <w:rFonts w:cs="Times New Roman"/>
                <w:szCs w:val="28"/>
              </w:rPr>
              <w:t>старший  советник юстиции</w:t>
            </w:r>
            <w:permEnd w:id="712074444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E4690" w:rsidP="002E1649">
            <w:pPr>
              <w:rPr>
                <w:sz w:val="22"/>
              </w:rPr>
            </w:pPr>
            <w:permStart w:id="1826971920" w:edGrp="everyone"/>
            <w:r>
              <w:rPr>
                <w:sz w:val="24"/>
                <w:szCs w:val="24"/>
              </w:rPr>
              <w:t>Ю.Н. Мамчур т. 8-920-560-00-90</w:t>
            </w:r>
            <w:permEnd w:id="1826971920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FE" w:rsidRDefault="000603FE">
      <w:r>
        <w:separator/>
      </w:r>
    </w:p>
  </w:endnote>
  <w:endnote w:type="continuationSeparator" w:id="0">
    <w:p w:rsidR="000603FE" w:rsidRDefault="0006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FE" w:rsidRDefault="000603FE">
      <w:r>
        <w:separator/>
      </w:r>
    </w:p>
  </w:footnote>
  <w:footnote w:type="continuationSeparator" w:id="0">
    <w:p w:rsidR="000603FE" w:rsidRDefault="0006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1E3DF6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4EE"/>
    <w:multiLevelType w:val="multilevel"/>
    <w:tmpl w:val="D1C2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603FE"/>
    <w:rsid w:val="00094029"/>
    <w:rsid w:val="000A04AE"/>
    <w:rsid w:val="000C2C99"/>
    <w:rsid w:val="00100B94"/>
    <w:rsid w:val="00130053"/>
    <w:rsid w:val="001575B7"/>
    <w:rsid w:val="0016381D"/>
    <w:rsid w:val="0016685E"/>
    <w:rsid w:val="001C5ABF"/>
    <w:rsid w:val="001E3DF6"/>
    <w:rsid w:val="001F35C5"/>
    <w:rsid w:val="002012C2"/>
    <w:rsid w:val="00202446"/>
    <w:rsid w:val="00204622"/>
    <w:rsid w:val="002328F6"/>
    <w:rsid w:val="00253AC7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4690"/>
    <w:rsid w:val="002E6D6E"/>
    <w:rsid w:val="002F2748"/>
    <w:rsid w:val="002F45AF"/>
    <w:rsid w:val="003353A4"/>
    <w:rsid w:val="003A1321"/>
    <w:rsid w:val="003D1678"/>
    <w:rsid w:val="00405474"/>
    <w:rsid w:val="004140B6"/>
    <w:rsid w:val="0044247F"/>
    <w:rsid w:val="0048015F"/>
    <w:rsid w:val="004E58EB"/>
    <w:rsid w:val="004F435B"/>
    <w:rsid w:val="004F6C9A"/>
    <w:rsid w:val="005258F9"/>
    <w:rsid w:val="00525B3B"/>
    <w:rsid w:val="00534FF7"/>
    <w:rsid w:val="00545EC3"/>
    <w:rsid w:val="00550DF0"/>
    <w:rsid w:val="00552EF5"/>
    <w:rsid w:val="0055604C"/>
    <w:rsid w:val="005702E9"/>
    <w:rsid w:val="005859B9"/>
    <w:rsid w:val="005964DC"/>
    <w:rsid w:val="005C5259"/>
    <w:rsid w:val="005D62E1"/>
    <w:rsid w:val="00604E57"/>
    <w:rsid w:val="006250F8"/>
    <w:rsid w:val="006465A8"/>
    <w:rsid w:val="00650F5A"/>
    <w:rsid w:val="0065270F"/>
    <w:rsid w:val="00662A23"/>
    <w:rsid w:val="0069145B"/>
    <w:rsid w:val="00691676"/>
    <w:rsid w:val="006A3E83"/>
    <w:rsid w:val="006A6012"/>
    <w:rsid w:val="006D2048"/>
    <w:rsid w:val="006E5FFC"/>
    <w:rsid w:val="00736D85"/>
    <w:rsid w:val="007640E4"/>
    <w:rsid w:val="007674A2"/>
    <w:rsid w:val="007C586F"/>
    <w:rsid w:val="007C63A5"/>
    <w:rsid w:val="007C6B7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8F7A85"/>
    <w:rsid w:val="009014CD"/>
    <w:rsid w:val="0093252F"/>
    <w:rsid w:val="009346FC"/>
    <w:rsid w:val="00956C97"/>
    <w:rsid w:val="0096269D"/>
    <w:rsid w:val="009803A0"/>
    <w:rsid w:val="009818D1"/>
    <w:rsid w:val="00982E25"/>
    <w:rsid w:val="00991596"/>
    <w:rsid w:val="009A5AE2"/>
    <w:rsid w:val="009B380F"/>
    <w:rsid w:val="009E384A"/>
    <w:rsid w:val="009E7F7C"/>
    <w:rsid w:val="009F3DFF"/>
    <w:rsid w:val="00A637BD"/>
    <w:rsid w:val="00AA7DBE"/>
    <w:rsid w:val="00AC3E38"/>
    <w:rsid w:val="00AC5240"/>
    <w:rsid w:val="00B04315"/>
    <w:rsid w:val="00B22952"/>
    <w:rsid w:val="00B46CFD"/>
    <w:rsid w:val="00B530C0"/>
    <w:rsid w:val="00B80D4B"/>
    <w:rsid w:val="00BA61AE"/>
    <w:rsid w:val="00BB0339"/>
    <w:rsid w:val="00BB0421"/>
    <w:rsid w:val="00BB5C2F"/>
    <w:rsid w:val="00BE51AE"/>
    <w:rsid w:val="00C2194C"/>
    <w:rsid w:val="00C860B8"/>
    <w:rsid w:val="00C93277"/>
    <w:rsid w:val="00C94643"/>
    <w:rsid w:val="00CF3703"/>
    <w:rsid w:val="00CF5184"/>
    <w:rsid w:val="00D1093A"/>
    <w:rsid w:val="00D1502B"/>
    <w:rsid w:val="00D312E1"/>
    <w:rsid w:val="00D758D0"/>
    <w:rsid w:val="00DB41C7"/>
    <w:rsid w:val="00DF5F95"/>
    <w:rsid w:val="00E179CE"/>
    <w:rsid w:val="00E40447"/>
    <w:rsid w:val="00E5247E"/>
    <w:rsid w:val="00E633A2"/>
    <w:rsid w:val="00E660EF"/>
    <w:rsid w:val="00E87465"/>
    <w:rsid w:val="00EC249F"/>
    <w:rsid w:val="00ED054A"/>
    <w:rsid w:val="00EE7916"/>
    <w:rsid w:val="00EF77F5"/>
    <w:rsid w:val="00F45FF9"/>
    <w:rsid w:val="00F541FB"/>
    <w:rsid w:val="00FD07E2"/>
    <w:rsid w:val="00FE3D51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C52E9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E46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DFF3CF-B865-415C-B4BE-572C08A1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0</TotalTime>
  <Pages>1</Pages>
  <Words>225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2</cp:revision>
  <cp:lastPrinted>2022-03-05T15:34:00Z</cp:lastPrinted>
  <dcterms:created xsi:type="dcterms:W3CDTF">2023-12-08T10:58:00Z</dcterms:created>
  <dcterms:modified xsi:type="dcterms:W3CDTF">2023-12-08T10:58:00Z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